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091FC" w14:textId="26E59AFC" w:rsidR="00DB2C41" w:rsidRPr="00E21AF0" w:rsidRDefault="00E51A25" w:rsidP="00E21AF0">
      <w:pPr>
        <w:pStyle w:val="ExtHeading1"/>
        <w:framePr w:wrap="notBeside"/>
      </w:pPr>
      <w:bookmarkStart w:id="0" w:name="Title"/>
      <w:r>
        <w:t>C</w:t>
      </w:r>
      <w:r w:rsidR="002C5B31">
        <w:t xml:space="preserve">redit </w:t>
      </w:r>
      <w:r w:rsidR="00641932">
        <w:t>1</w:t>
      </w:r>
      <w:r w:rsidR="002C5B31">
        <w:t xml:space="preserve">.3 </w:t>
      </w:r>
      <w:r w:rsidR="00641932">
        <w:t xml:space="preserve">Stakeholder </w:t>
      </w:r>
      <w:r w:rsidR="00641932" w:rsidRPr="00E21AF0">
        <w:t>Engagement</w:t>
      </w:r>
    </w:p>
    <w:bookmarkEnd w:id="0"/>
    <w:p w14:paraId="08D6AC9C" w14:textId="77777777" w:rsidR="002C5B31" w:rsidRDefault="002C5B31" w:rsidP="002C5B31">
      <w:pPr>
        <w:rPr>
          <w:lang w:val="en-AU" w:eastAsia="en-US" w:bidi="ar-SA"/>
        </w:rPr>
      </w:pPr>
    </w:p>
    <w:p w14:paraId="03CE26C3" w14:textId="2A42739C" w:rsidR="001771E3" w:rsidRPr="00E21AF0" w:rsidRDefault="002A5952" w:rsidP="001771E3">
      <w:pPr>
        <w:pStyle w:val="Heading2notnumbered"/>
        <w:rPr>
          <w:color w:val="E36025"/>
          <w:lang w:val="en-AU" w:eastAsia="en-US" w:bidi="ar-SA"/>
        </w:rPr>
      </w:pPr>
      <w:r w:rsidRPr="00E21AF0">
        <w:rPr>
          <w:color w:val="E36025"/>
          <w:lang w:val="en-AU" w:eastAsia="en-US" w:bidi="ar-SA"/>
        </w:rPr>
        <w:t>G</w:t>
      </w:r>
      <w:r w:rsidR="001771E3" w:rsidRPr="00E21AF0">
        <w:rPr>
          <w:color w:val="E36025"/>
          <w:lang w:val="en-AU" w:eastAsia="en-US" w:bidi="ar-SA"/>
        </w:rPr>
        <w:t xml:space="preserve">eneral Information </w:t>
      </w:r>
    </w:p>
    <w:p w14:paraId="2B13FD12" w14:textId="6C717129" w:rsidR="002C5B31" w:rsidRDefault="002C5B31" w:rsidP="002C5B31">
      <w:pPr>
        <w:pStyle w:val="Heading3nonumber"/>
      </w:pPr>
      <w:r w:rsidRPr="00E21AF0">
        <w:rPr>
          <w:color w:val="E36025"/>
          <w:lang w:val="en-AU" w:eastAsia="en-US" w:bidi="ar-SA"/>
        </w:rPr>
        <w:t xml:space="preserve">Applicant Name: </w:t>
      </w:r>
      <w:permStart w:id="1188522879" w:edGrp="everyone"/>
      <w:r w:rsidRPr="00E21AF0">
        <w:rPr>
          <w:b w:val="0"/>
          <w:bCs/>
          <w:color w:val="3F4447"/>
        </w:rPr>
        <w:t>[Name]</w:t>
      </w:r>
      <w:permEnd w:id="1188522879"/>
    </w:p>
    <w:p w14:paraId="4378CBED" w14:textId="092A31EF" w:rsidR="00641932" w:rsidRDefault="00E86171" w:rsidP="00641932">
      <w:pPr>
        <w:pStyle w:val="Heading2notnumbered"/>
        <w:rPr>
          <w:b/>
          <w:sz w:val="22"/>
          <w:szCs w:val="24"/>
          <w:lang w:val="en-AU" w:eastAsia="en-US" w:bidi="ar-SA"/>
        </w:rPr>
      </w:pPr>
      <w:r w:rsidRPr="00E21AF0">
        <w:rPr>
          <w:b/>
          <w:color w:val="E36025"/>
          <w:sz w:val="22"/>
          <w:szCs w:val="24"/>
          <w:lang w:val="en-AU" w:eastAsia="en-US" w:bidi="ar-SA"/>
        </w:rPr>
        <w:t>Targeting Level</w:t>
      </w:r>
      <w:r w:rsidR="00641932" w:rsidRPr="00E21AF0">
        <w:rPr>
          <w:b/>
          <w:color w:val="E36025"/>
          <w:sz w:val="22"/>
          <w:szCs w:val="24"/>
          <w:lang w:val="en-AU" w:eastAsia="en-US" w:bidi="ar-SA"/>
        </w:rPr>
        <w:t>:</w:t>
      </w:r>
      <w:permStart w:id="1446332599" w:edGrp="everyone"/>
      <w:r w:rsidR="00641932" w:rsidRPr="00E21AF0">
        <w:rPr>
          <w:b/>
          <w:color w:val="E36025"/>
          <w:sz w:val="22"/>
          <w:szCs w:val="24"/>
          <w:lang w:val="en-AU" w:eastAsia="en-US" w:bidi="ar-SA"/>
        </w:rPr>
        <w:t xml:space="preserve"> </w:t>
      </w:r>
      <w:r w:rsidR="00641932" w:rsidRPr="00E21AF0">
        <w:rPr>
          <w:bCs/>
          <w:color w:val="3F4447"/>
          <w:sz w:val="22"/>
          <w:szCs w:val="24"/>
          <w:lang w:val="en-AU" w:eastAsia="en-US" w:bidi="ar-SA"/>
        </w:rPr>
        <w:t>[Certification Level]</w:t>
      </w:r>
      <w:r w:rsidR="00641932" w:rsidRPr="00E21AF0">
        <w:rPr>
          <w:b/>
          <w:color w:val="3F4447"/>
          <w:sz w:val="22"/>
          <w:szCs w:val="24"/>
          <w:lang w:val="en-AU" w:eastAsia="en-US" w:bidi="ar-SA"/>
        </w:rPr>
        <w:t xml:space="preserve"> </w:t>
      </w:r>
      <w:permEnd w:id="1446332599"/>
    </w:p>
    <w:p w14:paraId="2B7B59C6" w14:textId="3836D958" w:rsidR="00092153" w:rsidRPr="00E21AF0" w:rsidRDefault="00092153" w:rsidP="00092153">
      <w:pPr>
        <w:pStyle w:val="Heading2notnumbered"/>
        <w:rPr>
          <w:color w:val="E36025"/>
        </w:rPr>
      </w:pPr>
      <w:r w:rsidRPr="00E21AF0">
        <w:rPr>
          <w:color w:val="E36025"/>
        </w:rPr>
        <w:t>Guidance on using this template</w:t>
      </w:r>
    </w:p>
    <w:p w14:paraId="407F8EB3" w14:textId="2103A8DD" w:rsidR="00E90ABE" w:rsidRPr="00E21AF0" w:rsidRDefault="00092153" w:rsidP="00641932">
      <w:pPr>
        <w:rPr>
          <w:color w:val="3F4447"/>
        </w:rPr>
      </w:pPr>
      <w:r w:rsidRPr="00E21AF0">
        <w:rPr>
          <w:color w:val="3F4447"/>
        </w:rPr>
        <w:t xml:space="preserve">This template has been developed for </w:t>
      </w:r>
      <w:r w:rsidR="00F344E6" w:rsidRPr="00E21AF0">
        <w:rPr>
          <w:color w:val="3F4447"/>
        </w:rPr>
        <w:t xml:space="preserve">use by </w:t>
      </w:r>
      <w:r w:rsidRPr="00E21AF0">
        <w:rPr>
          <w:color w:val="3F4447"/>
        </w:rPr>
        <w:t xml:space="preserve">Applicants </w:t>
      </w:r>
      <w:r w:rsidR="00F344E6" w:rsidRPr="00E21AF0">
        <w:rPr>
          <w:color w:val="3F4447"/>
        </w:rPr>
        <w:t>targeting Credit 1.3 Stakeholder Engagement from the SSA certification Programme. Use of the template is optional, and Applicants may choose to target the credit using their own documentation. Please note that it is the responsibility of Applicants to ensure their submission meets all credit requirements.</w:t>
      </w:r>
    </w:p>
    <w:p w14:paraId="4885DAFE" w14:textId="00567B00" w:rsidR="00641932" w:rsidRPr="00E21AF0" w:rsidRDefault="00641932" w:rsidP="00641932">
      <w:pPr>
        <w:pStyle w:val="Heading2notnumbered"/>
        <w:rPr>
          <w:color w:val="E36025"/>
        </w:rPr>
      </w:pPr>
      <w:r w:rsidRPr="00E21AF0">
        <w:rPr>
          <w:color w:val="E36025"/>
        </w:rPr>
        <w:t>Submission Requirements</w:t>
      </w:r>
    </w:p>
    <w:p w14:paraId="17DC6D10" w14:textId="64768275" w:rsidR="00D93916" w:rsidRPr="00E21AF0" w:rsidRDefault="00D93916" w:rsidP="00D93916">
      <w:pPr>
        <w:pStyle w:val="Heading3nonumber"/>
        <w:rPr>
          <w:color w:val="E36025"/>
          <w:lang w:eastAsia="en-US" w:bidi="ar-SA"/>
        </w:rPr>
      </w:pPr>
      <w:r w:rsidRPr="00E21AF0">
        <w:rPr>
          <w:color w:val="E36025"/>
          <w:lang w:eastAsia="en-US" w:bidi="ar-SA"/>
        </w:rPr>
        <w:t xml:space="preserve">Please provide an overview of the company’s </w:t>
      </w:r>
      <w:r w:rsidR="009D665C">
        <w:rPr>
          <w:color w:val="E36025"/>
          <w:lang w:eastAsia="en-US" w:bidi="ar-SA"/>
        </w:rPr>
        <w:t>C</w:t>
      </w:r>
      <w:r w:rsidRPr="00E21AF0">
        <w:rPr>
          <w:color w:val="E36025"/>
          <w:lang w:eastAsia="en-US" w:bidi="ar-SA"/>
        </w:rPr>
        <w:t xml:space="preserve">ommunications </w:t>
      </w:r>
      <w:r w:rsidR="009D665C">
        <w:rPr>
          <w:color w:val="E36025"/>
          <w:lang w:eastAsia="en-US" w:bidi="ar-SA"/>
        </w:rPr>
        <w:t>S</w:t>
      </w:r>
      <w:r w:rsidRPr="00E21AF0">
        <w:rPr>
          <w:color w:val="E36025"/>
          <w:lang w:eastAsia="en-US" w:bidi="ar-SA"/>
        </w:rPr>
        <w:t>trateg</w:t>
      </w:r>
      <w:r w:rsidR="00BE4D83">
        <w:rPr>
          <w:color w:val="E36025"/>
          <w:lang w:eastAsia="en-US" w:bidi="ar-SA"/>
        </w:rPr>
        <w:t>y</w:t>
      </w:r>
      <w:r w:rsidR="009D665C">
        <w:rPr>
          <w:color w:val="E36025"/>
          <w:lang w:eastAsia="en-US" w:bidi="ar-SA"/>
        </w:rPr>
        <w:t xml:space="preserve"> (note the </w:t>
      </w:r>
      <w:r w:rsidR="007A2952">
        <w:rPr>
          <w:color w:val="E36025"/>
          <w:lang w:eastAsia="en-US" w:bidi="ar-SA"/>
        </w:rPr>
        <w:t>strategy must be uploaded to this credit)</w:t>
      </w:r>
    </w:p>
    <w:p w14:paraId="7E50C4CB" w14:textId="2CB6011C" w:rsidR="00D93916" w:rsidRDefault="00D9391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tabs>
          <w:tab w:val="left" w:pos="4215"/>
        </w:tabs>
        <w:rPr>
          <w:rFonts w:cs="Arial"/>
        </w:rPr>
      </w:pPr>
      <w:permStart w:id="1343253502" w:edGrp="everyone"/>
    </w:p>
    <w:p w14:paraId="7B9A929C" w14:textId="77777777" w:rsidR="00D93916" w:rsidRDefault="00D9391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73F7560B" w14:textId="77777777" w:rsidR="00D93916" w:rsidRDefault="00D9391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72ACC912" w14:textId="77777777" w:rsidR="00D93916" w:rsidRDefault="00D9391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69AAB916" w14:textId="77777777" w:rsidR="00D93916" w:rsidRDefault="00D9391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558B8371" w14:textId="77777777" w:rsidR="00D93916" w:rsidRDefault="00D9391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bookmarkStart w:id="1" w:name="_Hlk118800106"/>
    </w:p>
    <w:bookmarkEnd w:id="1"/>
    <w:permEnd w:id="1343253502"/>
    <w:p w14:paraId="174A48ED" w14:textId="77777777" w:rsidR="00D93916" w:rsidRDefault="00D93916" w:rsidP="00F344E6">
      <w:pPr>
        <w:rPr>
          <w:rFonts w:eastAsiaTheme="majorEastAsia" w:cstheme="majorBidi"/>
          <w:b/>
          <w:color w:val="534698"/>
          <w:szCs w:val="24"/>
        </w:rPr>
      </w:pPr>
    </w:p>
    <w:p w14:paraId="10B95178" w14:textId="127E6DE3" w:rsidR="00F344E6" w:rsidRPr="00E21AF0" w:rsidRDefault="00F344E6" w:rsidP="00F344E6">
      <w:pPr>
        <w:rPr>
          <w:rFonts w:eastAsiaTheme="majorEastAsia" w:cstheme="majorBidi"/>
          <w:b/>
          <w:color w:val="E36025"/>
          <w:szCs w:val="24"/>
        </w:rPr>
      </w:pPr>
      <w:r w:rsidRPr="00E21AF0">
        <w:rPr>
          <w:rFonts w:eastAsiaTheme="majorEastAsia" w:cstheme="majorBidi"/>
          <w:b/>
          <w:color w:val="E36025"/>
          <w:szCs w:val="24"/>
        </w:rPr>
        <w:t xml:space="preserve">Please nominate all relevant stakeholders and explain why they have been selected. </w:t>
      </w:r>
    </w:p>
    <w:p w14:paraId="1645A73F" w14:textId="77777777" w:rsidR="00F344E6" w:rsidRDefault="00F344E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ermStart w:id="105529164" w:edGrp="everyone"/>
    </w:p>
    <w:p w14:paraId="092DE253" w14:textId="1C53596F" w:rsidR="00F344E6" w:rsidRDefault="00F344E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449ABF7B" w14:textId="7FB0A872" w:rsidR="00F344E6" w:rsidRDefault="00F344E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373B2AA8" w14:textId="73E031A4" w:rsidR="00F344E6" w:rsidRDefault="00F344E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7ADD4CC5" w14:textId="77777777" w:rsidR="00F344E6" w:rsidRDefault="00F344E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405033BD" w14:textId="562533B7" w:rsidR="00F344E6" w:rsidRDefault="00F344E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6C3DDCFA" w14:textId="77777777" w:rsidR="00F344E6" w:rsidRDefault="00F344E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ermEnd w:id="105529164"/>
    <w:p w14:paraId="2B2D0A2A" w14:textId="77777777" w:rsidR="00D93916" w:rsidRPr="00F344E6" w:rsidRDefault="00D93916" w:rsidP="00F4040D">
      <w:pPr>
        <w:shd w:val="clear" w:color="auto" w:fill="CACED1"/>
        <w:rPr>
          <w:rFonts w:eastAsiaTheme="majorEastAsia" w:cstheme="majorBidi"/>
          <w:b/>
          <w:color w:val="534698"/>
          <w:szCs w:val="24"/>
        </w:rPr>
      </w:pPr>
    </w:p>
    <w:p w14:paraId="72EE77FB" w14:textId="1D92104F" w:rsidR="00641932" w:rsidRPr="00E21AF0" w:rsidRDefault="00E74660" w:rsidP="00641932">
      <w:pPr>
        <w:pStyle w:val="Heading3nonumber"/>
        <w:rPr>
          <w:color w:val="E36025"/>
        </w:rPr>
      </w:pPr>
      <w:r w:rsidRPr="00E21AF0">
        <w:rPr>
          <w:color w:val="E36025"/>
        </w:rPr>
        <w:lastRenderedPageBreak/>
        <w:t>Have a</w:t>
      </w:r>
      <w:r w:rsidR="00F344E6" w:rsidRPr="00E21AF0">
        <w:rPr>
          <w:color w:val="E36025"/>
        </w:rPr>
        <w:t xml:space="preserve">ll </w:t>
      </w:r>
      <w:r w:rsidRPr="00E21AF0">
        <w:rPr>
          <w:color w:val="E36025"/>
        </w:rPr>
        <w:t>stakeholders been informed about the Steel Sustainability Australia programme?</w:t>
      </w:r>
    </w:p>
    <w:p w14:paraId="0F5F93B4" w14:textId="40E9C78F" w:rsidR="00641932" w:rsidRPr="00E21AF0" w:rsidRDefault="00000000" w:rsidP="00641932">
      <w:pPr>
        <w:tabs>
          <w:tab w:val="left" w:pos="720"/>
        </w:tabs>
        <w:rPr>
          <w:color w:val="3F4447"/>
          <w:lang w:val="en-AU" w:eastAsia="en-US" w:bidi="ar-SA"/>
        </w:rPr>
      </w:pPr>
      <w:sdt>
        <w:sdtPr>
          <w:rPr>
            <w:color w:val="3F4447"/>
            <w:lang w:val="en-AU" w:eastAsia="en-US" w:bidi="ar-SA"/>
          </w:rPr>
          <w:id w:val="1331019576"/>
          <w14:checkbox>
            <w14:checked w14:val="0"/>
            <w14:checkedState w14:val="2612" w14:font="MS Gothic"/>
            <w14:uncheckedState w14:val="2610" w14:font="MS Gothic"/>
          </w14:checkbox>
        </w:sdtPr>
        <w:sdtContent>
          <w:permStart w:id="1880439587" w:edGrp="everyone"/>
          <w:r w:rsidR="00390A44">
            <w:rPr>
              <w:rFonts w:ascii="MS Gothic" w:eastAsia="MS Gothic" w:hAnsi="MS Gothic" w:hint="eastAsia"/>
              <w:color w:val="3F4447"/>
              <w:lang w:val="en-AU" w:eastAsia="en-US" w:bidi="ar-SA"/>
            </w:rPr>
            <w:t>☐</w:t>
          </w:r>
          <w:permEnd w:id="1880439587"/>
        </w:sdtContent>
      </w:sdt>
      <w:r w:rsidR="00641932" w:rsidRPr="00E21AF0">
        <w:rPr>
          <w:color w:val="3F4447"/>
          <w:lang w:val="en-AU" w:eastAsia="en-US" w:bidi="ar-SA"/>
        </w:rPr>
        <w:t xml:space="preserve"> Yes </w:t>
      </w:r>
    </w:p>
    <w:p w14:paraId="60B2216D" w14:textId="72FC7C0B" w:rsidR="00641932" w:rsidRPr="00E21AF0" w:rsidRDefault="00000000" w:rsidP="00641932">
      <w:pPr>
        <w:tabs>
          <w:tab w:val="left" w:pos="720"/>
        </w:tabs>
        <w:rPr>
          <w:color w:val="3F4447"/>
          <w:lang w:val="en-AU" w:eastAsia="en-US" w:bidi="ar-SA"/>
        </w:rPr>
      </w:pPr>
      <w:sdt>
        <w:sdtPr>
          <w:rPr>
            <w:color w:val="3F4447"/>
            <w:lang w:val="en-AU" w:eastAsia="en-US" w:bidi="ar-SA"/>
          </w:rPr>
          <w:id w:val="665138380"/>
          <w14:checkbox>
            <w14:checked w14:val="0"/>
            <w14:checkedState w14:val="2612" w14:font="MS Gothic"/>
            <w14:uncheckedState w14:val="2610" w14:font="MS Gothic"/>
          </w14:checkbox>
        </w:sdtPr>
        <w:sdtContent>
          <w:permStart w:id="1740263478" w:edGrp="everyone"/>
          <w:r w:rsidR="00390A44">
            <w:rPr>
              <w:rFonts w:ascii="MS Gothic" w:eastAsia="MS Gothic" w:hAnsi="MS Gothic" w:hint="eastAsia"/>
              <w:color w:val="3F4447"/>
              <w:lang w:val="en-AU" w:eastAsia="en-US" w:bidi="ar-SA"/>
            </w:rPr>
            <w:t>☐</w:t>
          </w:r>
          <w:permEnd w:id="1740263478"/>
        </w:sdtContent>
      </w:sdt>
      <w:r w:rsidR="00641932" w:rsidRPr="00E21AF0">
        <w:rPr>
          <w:color w:val="3F4447"/>
          <w:lang w:val="en-AU" w:eastAsia="en-US" w:bidi="ar-SA"/>
        </w:rPr>
        <w:t xml:space="preserve"> No </w:t>
      </w:r>
    </w:p>
    <w:p w14:paraId="2D06C039" w14:textId="2D3253B4" w:rsidR="00943AB4" w:rsidRPr="00E21AF0" w:rsidRDefault="00D93916" w:rsidP="00943AB4">
      <w:pPr>
        <w:rPr>
          <w:rFonts w:eastAsiaTheme="majorEastAsia" w:cstheme="majorBidi"/>
          <w:b/>
          <w:color w:val="E36025"/>
          <w:szCs w:val="24"/>
        </w:rPr>
      </w:pPr>
      <w:r w:rsidRPr="00E21AF0">
        <w:rPr>
          <w:rFonts w:eastAsiaTheme="majorEastAsia" w:cstheme="majorBidi"/>
          <w:b/>
          <w:color w:val="E36025"/>
          <w:szCs w:val="24"/>
        </w:rPr>
        <w:t>Briefly describe how stakeholders have been informed</w:t>
      </w:r>
    </w:p>
    <w:p w14:paraId="77092751" w14:textId="77777777" w:rsidR="00943AB4" w:rsidRDefault="00943AB4" w:rsidP="00F4040D">
      <w:pPr>
        <w:pBdr>
          <w:top w:val="single" w:sz="4" w:space="0"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ermStart w:id="1982596986" w:edGrp="everyone"/>
    </w:p>
    <w:p w14:paraId="35363BBF" w14:textId="4DB3E802" w:rsidR="00943AB4" w:rsidRDefault="00943AB4" w:rsidP="00F4040D">
      <w:pPr>
        <w:pBdr>
          <w:top w:val="single" w:sz="4" w:space="0"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09D86D85" w14:textId="4EEE4428" w:rsidR="00D93916" w:rsidRDefault="00D93916" w:rsidP="00F4040D">
      <w:pPr>
        <w:pBdr>
          <w:top w:val="single" w:sz="4" w:space="0"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25B99F41" w14:textId="77777777" w:rsidR="00D93916" w:rsidRDefault="00D93916" w:rsidP="00F4040D">
      <w:pPr>
        <w:pBdr>
          <w:top w:val="single" w:sz="4" w:space="0"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6DB8CB02" w14:textId="77777777" w:rsidR="00D93916" w:rsidRDefault="00D93916" w:rsidP="00F4040D">
      <w:pPr>
        <w:pBdr>
          <w:top w:val="single" w:sz="4" w:space="0"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ermEnd w:id="1982596986"/>
    <w:p w14:paraId="2A8A90CA" w14:textId="77777777" w:rsidR="00943AB4" w:rsidRPr="002E240E" w:rsidRDefault="00943AB4" w:rsidP="00926799">
      <w:pPr>
        <w:tabs>
          <w:tab w:val="left" w:pos="720"/>
        </w:tabs>
        <w:rPr>
          <w:lang w:val="en-AU" w:eastAsia="en-US" w:bidi="ar-SA"/>
        </w:rPr>
      </w:pPr>
    </w:p>
    <w:p w14:paraId="2CB945EA" w14:textId="1B6B2F0D" w:rsidR="00641932" w:rsidRPr="00E21AF0" w:rsidRDefault="00D93916" w:rsidP="00641932">
      <w:pPr>
        <w:pStyle w:val="Heading3nonumber"/>
        <w:rPr>
          <w:color w:val="E36025"/>
        </w:rPr>
      </w:pPr>
      <w:r w:rsidRPr="00E21AF0">
        <w:rPr>
          <w:color w:val="E36025"/>
        </w:rPr>
        <w:t xml:space="preserve">Please identify all achievements and issues to be communicated to stakeholders, and how this was achieved. </w:t>
      </w:r>
    </w:p>
    <w:p w14:paraId="186D8DF6" w14:textId="77777777" w:rsidR="00D93916" w:rsidRDefault="00D9391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ermStart w:id="110516052" w:edGrp="everyone"/>
    </w:p>
    <w:p w14:paraId="3DEBC559" w14:textId="77777777" w:rsidR="00D93916" w:rsidRDefault="00D9391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18FEBCE7" w14:textId="41A69E7A" w:rsidR="00D93916" w:rsidRDefault="00D9391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2A8C5285" w14:textId="64467070" w:rsidR="00D93916" w:rsidRDefault="00D9391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72AC3268" w14:textId="77777777" w:rsidR="00936B9D" w:rsidRDefault="00936B9D"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7D545465" w14:textId="77777777" w:rsidR="00D93916" w:rsidRDefault="00D9391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ermEnd w:id="110516052"/>
    <w:p w14:paraId="4C64369C" w14:textId="77777777" w:rsidR="00D93916" w:rsidRPr="00E21AF0" w:rsidRDefault="00D93916" w:rsidP="00F344E6">
      <w:pPr>
        <w:tabs>
          <w:tab w:val="left" w:pos="720"/>
        </w:tabs>
        <w:rPr>
          <w:color w:val="E36025"/>
          <w:lang w:val="en-AU" w:eastAsia="en-US" w:bidi="ar-SA"/>
        </w:rPr>
      </w:pPr>
    </w:p>
    <w:p w14:paraId="1280CE4B" w14:textId="3E853002" w:rsidR="00FA2AB5" w:rsidRPr="00E21AF0" w:rsidRDefault="00E74660" w:rsidP="00641932">
      <w:pPr>
        <w:rPr>
          <w:rFonts w:eastAsiaTheme="majorEastAsia" w:cstheme="majorBidi"/>
          <w:b/>
          <w:color w:val="E36025"/>
          <w:szCs w:val="24"/>
        </w:rPr>
      </w:pPr>
      <w:r w:rsidRPr="00E21AF0">
        <w:rPr>
          <w:rFonts w:eastAsiaTheme="majorEastAsia" w:cstheme="majorBidi"/>
          <w:b/>
          <w:color w:val="E36025"/>
          <w:szCs w:val="24"/>
        </w:rPr>
        <w:t>Have</w:t>
      </w:r>
      <w:r w:rsidR="003467F1" w:rsidRPr="00E21AF0">
        <w:rPr>
          <w:rFonts w:eastAsiaTheme="majorEastAsia" w:cstheme="majorBidi"/>
          <w:b/>
          <w:color w:val="E36025"/>
          <w:szCs w:val="24"/>
        </w:rPr>
        <w:t xml:space="preserve"> all stakeholders</w:t>
      </w:r>
      <w:r w:rsidR="00FA2AB5" w:rsidRPr="00E21AF0">
        <w:rPr>
          <w:rFonts w:eastAsiaTheme="majorEastAsia" w:cstheme="majorBidi"/>
          <w:b/>
          <w:color w:val="E36025"/>
          <w:szCs w:val="24"/>
        </w:rPr>
        <w:t xml:space="preserve"> been given an opportunity to engage on any issues that matter to them?</w:t>
      </w:r>
    </w:p>
    <w:p w14:paraId="07281AC5" w14:textId="67BADAC5" w:rsidR="00FA2AB5" w:rsidRPr="00E21AF0" w:rsidRDefault="00000000" w:rsidP="00FA2AB5">
      <w:pPr>
        <w:tabs>
          <w:tab w:val="left" w:pos="720"/>
        </w:tabs>
        <w:rPr>
          <w:color w:val="3F4447"/>
          <w:lang w:val="en-AU" w:eastAsia="en-US" w:bidi="ar-SA"/>
        </w:rPr>
      </w:pPr>
      <w:sdt>
        <w:sdtPr>
          <w:rPr>
            <w:color w:val="3F4447"/>
            <w:lang w:val="en-AU" w:eastAsia="en-US" w:bidi="ar-SA"/>
          </w:rPr>
          <w:id w:val="1034154351"/>
          <w14:checkbox>
            <w14:checked w14:val="0"/>
            <w14:checkedState w14:val="2612" w14:font="MS Gothic"/>
            <w14:uncheckedState w14:val="2610" w14:font="MS Gothic"/>
          </w14:checkbox>
        </w:sdtPr>
        <w:sdtContent>
          <w:permStart w:id="575290032" w:edGrp="everyone"/>
          <w:r w:rsidR="00D27D70">
            <w:rPr>
              <w:rFonts w:ascii="MS Gothic" w:eastAsia="MS Gothic" w:hAnsi="MS Gothic" w:hint="eastAsia"/>
              <w:color w:val="3F4447"/>
              <w:lang w:val="en-AU" w:eastAsia="en-US" w:bidi="ar-SA"/>
            </w:rPr>
            <w:t>☐</w:t>
          </w:r>
          <w:permEnd w:id="575290032"/>
        </w:sdtContent>
      </w:sdt>
      <w:r w:rsidR="00FA2AB5" w:rsidRPr="00E21AF0">
        <w:rPr>
          <w:color w:val="3F4447"/>
          <w:lang w:val="en-AU" w:eastAsia="en-US" w:bidi="ar-SA"/>
        </w:rPr>
        <w:t xml:space="preserve"> Yes </w:t>
      </w:r>
    </w:p>
    <w:p w14:paraId="28979DB5" w14:textId="5D1F4998" w:rsidR="00FA2AB5" w:rsidRPr="00E21AF0" w:rsidRDefault="00000000" w:rsidP="00FA2AB5">
      <w:pPr>
        <w:tabs>
          <w:tab w:val="left" w:pos="720"/>
        </w:tabs>
        <w:rPr>
          <w:color w:val="3F4447"/>
          <w:lang w:val="en-AU" w:eastAsia="en-US" w:bidi="ar-SA"/>
        </w:rPr>
      </w:pPr>
      <w:sdt>
        <w:sdtPr>
          <w:rPr>
            <w:color w:val="3F4447"/>
            <w:lang w:val="en-AU" w:eastAsia="en-US" w:bidi="ar-SA"/>
          </w:rPr>
          <w:id w:val="-1761291200"/>
          <w14:checkbox>
            <w14:checked w14:val="0"/>
            <w14:checkedState w14:val="2612" w14:font="MS Gothic"/>
            <w14:uncheckedState w14:val="2610" w14:font="MS Gothic"/>
          </w14:checkbox>
        </w:sdtPr>
        <w:sdtContent>
          <w:permStart w:id="913320002" w:edGrp="everyone"/>
          <w:r w:rsidR="00FA2AB5" w:rsidRPr="00E21AF0">
            <w:rPr>
              <w:rFonts w:ascii="Segoe UI Symbol" w:hAnsi="Segoe UI Symbol" w:cs="Segoe UI Symbol"/>
              <w:color w:val="3F4447"/>
              <w:lang w:val="en-AU" w:eastAsia="en-US" w:bidi="ar-SA"/>
            </w:rPr>
            <w:t>☐</w:t>
          </w:r>
          <w:permEnd w:id="913320002"/>
        </w:sdtContent>
      </w:sdt>
      <w:r w:rsidR="00FA2AB5" w:rsidRPr="00E21AF0">
        <w:rPr>
          <w:color w:val="3F4447"/>
          <w:lang w:val="en-AU" w:eastAsia="en-US" w:bidi="ar-SA"/>
        </w:rPr>
        <w:t xml:space="preserve"> No </w:t>
      </w:r>
    </w:p>
    <w:p w14:paraId="0E63663D" w14:textId="57AA6D4B" w:rsidR="00D93916" w:rsidRPr="00E21AF0" w:rsidRDefault="00D93916" w:rsidP="00D93916">
      <w:pPr>
        <w:rPr>
          <w:rFonts w:eastAsiaTheme="majorEastAsia" w:cstheme="majorBidi"/>
          <w:b/>
          <w:color w:val="E36025"/>
          <w:szCs w:val="24"/>
        </w:rPr>
      </w:pPr>
      <w:r w:rsidRPr="00E21AF0">
        <w:rPr>
          <w:rFonts w:eastAsiaTheme="majorEastAsia" w:cstheme="majorBidi"/>
          <w:b/>
          <w:color w:val="E36025"/>
          <w:szCs w:val="24"/>
        </w:rPr>
        <w:t>Briefly describe what opportunities for engagement were given to stakeholders</w:t>
      </w:r>
    </w:p>
    <w:p w14:paraId="1655EB43" w14:textId="77777777" w:rsidR="00D93916" w:rsidRDefault="00D9391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ermStart w:id="613620521" w:edGrp="everyone"/>
    </w:p>
    <w:p w14:paraId="792F1D30" w14:textId="77777777" w:rsidR="00D93916" w:rsidRDefault="00D9391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1F7FAEF4" w14:textId="77777777" w:rsidR="00D93916" w:rsidRDefault="00D9391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00678B81" w14:textId="402FC032" w:rsidR="00D93916" w:rsidRDefault="00D9391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02ED11DD" w14:textId="5BD2FAA3" w:rsidR="00D93916" w:rsidRDefault="00D9391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47E637A0" w14:textId="77777777" w:rsidR="00D93916" w:rsidRDefault="00D9391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1F5F8492" w14:textId="77777777" w:rsidR="00D93916" w:rsidRDefault="00D93916"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ermEnd w:id="613620521"/>
    <w:p w14:paraId="168F9EF6" w14:textId="77777777" w:rsidR="00FA2AB5" w:rsidRPr="00FA2AB5" w:rsidRDefault="00FA2AB5" w:rsidP="00641932">
      <w:pPr>
        <w:rPr>
          <w:rFonts w:eastAsiaTheme="majorEastAsia" w:cstheme="majorBidi"/>
          <w:b/>
          <w:color w:val="534698"/>
          <w:szCs w:val="24"/>
        </w:rPr>
      </w:pPr>
    </w:p>
    <w:p w14:paraId="41B94C10" w14:textId="0ECFFEA0" w:rsidR="00FA2AB5" w:rsidRPr="00E21AF0" w:rsidRDefault="00FA2AB5" w:rsidP="00641932">
      <w:pPr>
        <w:rPr>
          <w:rFonts w:eastAsiaTheme="majorEastAsia" w:cstheme="majorBidi"/>
          <w:b/>
          <w:color w:val="E36025"/>
          <w:szCs w:val="24"/>
        </w:rPr>
      </w:pPr>
      <w:r w:rsidRPr="00E21AF0">
        <w:rPr>
          <w:rFonts w:eastAsiaTheme="majorEastAsia" w:cstheme="majorBidi"/>
          <w:b/>
          <w:color w:val="E36025"/>
          <w:szCs w:val="24"/>
        </w:rPr>
        <w:lastRenderedPageBreak/>
        <w:t>What mechanisms does the company have in place to encourage and</w:t>
      </w:r>
      <w:permStart w:id="478895207" w:edGrp="everyone"/>
      <w:permEnd w:id="478895207"/>
      <w:r w:rsidRPr="00E21AF0">
        <w:rPr>
          <w:rFonts w:eastAsiaTheme="majorEastAsia" w:cstheme="majorBidi"/>
          <w:b/>
          <w:color w:val="E36025"/>
          <w:szCs w:val="24"/>
        </w:rPr>
        <w:t xml:space="preserve"> review feedback on company performance and operations? </w:t>
      </w:r>
    </w:p>
    <w:p w14:paraId="51F135AC" w14:textId="2AACB015" w:rsidR="00FA2AB5" w:rsidRDefault="00FA2AB5"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ermStart w:id="1564171345" w:edGrp="everyone"/>
    </w:p>
    <w:p w14:paraId="3DEBE594" w14:textId="1DD33157" w:rsidR="00FA2AB5" w:rsidRDefault="00FA2AB5"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4A189086" w14:textId="2B6D4E2E" w:rsidR="00FA2AB5" w:rsidRDefault="00FA2AB5"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1B5D0AF6" w14:textId="5B7A4772" w:rsidR="00FA2AB5" w:rsidRDefault="00FA2AB5"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7D13D693" w14:textId="7D1BB066" w:rsidR="00FA2AB5" w:rsidRDefault="00FA2AB5"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 w14:paraId="7780661D" w14:textId="77777777" w:rsidR="00FA2AB5" w:rsidRDefault="00FA2AB5" w:rsidP="00F4040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rPr>
      </w:pPr>
    </w:p>
    <w:permEnd w:id="1564171345"/>
    <w:p w14:paraId="58277309" w14:textId="77777777" w:rsidR="00FA2AB5" w:rsidRPr="00641932" w:rsidRDefault="00FA2AB5" w:rsidP="00641932"/>
    <w:p w14:paraId="211309E0" w14:textId="77777777" w:rsidR="00641932" w:rsidRPr="00E21AF0" w:rsidRDefault="00641932" w:rsidP="00641932">
      <w:pPr>
        <w:pStyle w:val="Heading3nonumber"/>
        <w:rPr>
          <w:color w:val="E36025"/>
        </w:rPr>
      </w:pPr>
      <w:r w:rsidRPr="00E21AF0">
        <w:rPr>
          <w:color w:val="E36025"/>
        </w:rPr>
        <w:t>Supporting documentation</w:t>
      </w:r>
    </w:p>
    <w:p w14:paraId="726EAB0B" w14:textId="77777777" w:rsidR="00641932" w:rsidRPr="00F4040D" w:rsidRDefault="00641932" w:rsidP="00E21AF0">
      <w:pPr>
        <w:pStyle w:val="CaptionTable"/>
        <w:shd w:val="clear" w:color="auto" w:fill="3F4447"/>
        <w:rPr>
          <w:color w:val="FFFFFF" w:themeColor="background1"/>
        </w:rPr>
      </w:pPr>
      <w:r w:rsidRPr="00F4040D">
        <w:rPr>
          <w:color w:val="FFFFFF" w:themeColor="background1"/>
        </w:rPr>
        <w:t>Please provide documentation to support the above claims.</w:t>
      </w:r>
    </w:p>
    <w:tbl>
      <w:tblPr>
        <w:tblStyle w:val="thinksteptable"/>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2"/>
        <w:gridCol w:w="2135"/>
        <w:gridCol w:w="4805"/>
      </w:tblGrid>
      <w:tr w:rsidR="00641932" w14:paraId="4B58AC05" w14:textId="77777777" w:rsidTr="00F4040D">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822" w:type="dxa"/>
            <w:tcBorders>
              <w:bottom w:val="single" w:sz="4" w:space="0" w:color="auto"/>
              <w:right w:val="nil"/>
            </w:tcBorders>
            <w:shd w:val="clear" w:color="auto" w:fill="71797F"/>
          </w:tcPr>
          <w:p w14:paraId="1AA4A894" w14:textId="77777777" w:rsidR="00641932" w:rsidRDefault="00641932" w:rsidP="00767253">
            <w:pPr>
              <w:rPr>
                <w:b w:val="0"/>
              </w:rPr>
            </w:pPr>
            <w:r>
              <w:t>Supporting Documentation</w:t>
            </w:r>
          </w:p>
          <w:p w14:paraId="39E3F8AD" w14:textId="77777777" w:rsidR="00641932" w:rsidRPr="003D3929" w:rsidRDefault="00641932" w:rsidP="00767253">
            <w:pPr>
              <w:rPr>
                <w:b w:val="0"/>
                <w:bCs/>
                <w:i/>
                <w:iCs/>
              </w:rPr>
            </w:pPr>
            <w:r>
              <w:rPr>
                <w:b w:val="0"/>
                <w:bCs/>
                <w:i/>
                <w:iCs/>
              </w:rPr>
              <w:t xml:space="preserve">Name of document and location in submission. </w:t>
            </w:r>
          </w:p>
          <w:p w14:paraId="79C7E68D" w14:textId="77777777" w:rsidR="00641932" w:rsidRDefault="00641932" w:rsidP="00767253"/>
        </w:tc>
        <w:tc>
          <w:tcPr>
            <w:tcW w:w="2135" w:type="dxa"/>
            <w:tcBorders>
              <w:left w:val="nil"/>
              <w:bottom w:val="single" w:sz="4" w:space="0" w:color="auto"/>
              <w:right w:val="nil"/>
            </w:tcBorders>
            <w:shd w:val="clear" w:color="auto" w:fill="71797F"/>
          </w:tcPr>
          <w:p w14:paraId="04E4AA09" w14:textId="77777777" w:rsidR="00641932" w:rsidRDefault="00641932" w:rsidP="00767253">
            <w:pPr>
              <w:cnfStyle w:val="100000000000" w:firstRow="1" w:lastRow="0" w:firstColumn="0" w:lastColumn="0" w:oddVBand="0" w:evenVBand="0" w:oddHBand="0" w:evenHBand="0" w:firstRowFirstColumn="0" w:firstRowLastColumn="0" w:lastRowFirstColumn="0" w:lastRowLastColumn="0"/>
              <w:rPr>
                <w:b w:val="0"/>
              </w:rPr>
            </w:pPr>
            <w:r>
              <w:t xml:space="preserve">Reference </w:t>
            </w:r>
          </w:p>
          <w:p w14:paraId="535BC3A8" w14:textId="77777777" w:rsidR="00641932" w:rsidRPr="003D3929" w:rsidRDefault="00641932" w:rsidP="00767253">
            <w:pPr>
              <w:cnfStyle w:val="100000000000" w:firstRow="1" w:lastRow="0" w:firstColumn="0" w:lastColumn="0" w:oddVBand="0" w:evenVBand="0" w:oddHBand="0" w:evenHBand="0" w:firstRowFirstColumn="0" w:firstRowLastColumn="0" w:lastRowFirstColumn="0" w:lastRowLastColumn="0"/>
              <w:rPr>
                <w:b w:val="0"/>
                <w:bCs/>
                <w:i/>
                <w:iCs/>
              </w:rPr>
            </w:pPr>
            <w:r>
              <w:rPr>
                <w:b w:val="0"/>
                <w:bCs/>
                <w:i/>
                <w:iCs/>
              </w:rPr>
              <w:t xml:space="preserve">Page no. or section of supporting document.   </w:t>
            </w:r>
          </w:p>
        </w:tc>
        <w:tc>
          <w:tcPr>
            <w:tcW w:w="4805" w:type="dxa"/>
            <w:tcBorders>
              <w:left w:val="nil"/>
              <w:bottom w:val="single" w:sz="4" w:space="0" w:color="auto"/>
            </w:tcBorders>
            <w:shd w:val="clear" w:color="auto" w:fill="71797F"/>
          </w:tcPr>
          <w:p w14:paraId="026DDA34" w14:textId="77777777" w:rsidR="00641932" w:rsidRDefault="00641932" w:rsidP="00767253">
            <w:pPr>
              <w:cnfStyle w:val="100000000000" w:firstRow="1" w:lastRow="0" w:firstColumn="0" w:lastColumn="0" w:oddVBand="0" w:evenVBand="0" w:oddHBand="0" w:evenHBand="0" w:firstRowFirstColumn="0" w:firstRowLastColumn="0" w:lastRowFirstColumn="0" w:lastRowLastColumn="0"/>
            </w:pPr>
            <w:r>
              <w:t xml:space="preserve">Description of Evidence </w:t>
            </w:r>
          </w:p>
        </w:tc>
      </w:tr>
      <w:tr w:rsidR="00641932" w14:paraId="3302450B" w14:textId="77777777" w:rsidTr="00767253">
        <w:trPr>
          <w:trHeight w:val="212"/>
        </w:trPr>
        <w:tc>
          <w:tcPr>
            <w:tcW w:w="2822" w:type="dxa"/>
            <w:tcBorders>
              <w:right w:val="nil"/>
            </w:tcBorders>
          </w:tcPr>
          <w:p w14:paraId="4CCA21C4" w14:textId="77777777" w:rsidR="00B925B3" w:rsidRDefault="00B925B3" w:rsidP="00767253">
            <w:pPr>
              <w:cnfStyle w:val="001000000000" w:firstRow="0" w:lastRow="0" w:firstColumn="1" w:lastColumn="0" w:oddVBand="0" w:evenVBand="0" w:oddHBand="0" w:evenHBand="0" w:firstRowFirstColumn="0" w:firstRowLastColumn="0" w:lastRowFirstColumn="0" w:lastRowLastColumn="0"/>
              <w:rPr>
                <w:b w:val="0"/>
              </w:rPr>
            </w:pPr>
            <w:permStart w:id="1901744219" w:edGrp="everyone"/>
            <w:r w:rsidRPr="00B925B3">
              <w:t>Example:</w:t>
            </w:r>
          </w:p>
          <w:p w14:paraId="57892088" w14:textId="664F6293" w:rsidR="00FF2E95" w:rsidRPr="00B925B3" w:rsidRDefault="00FF2E95" w:rsidP="00767253">
            <w:pPr>
              <w:cnfStyle w:val="001000000000" w:firstRow="0" w:lastRow="0" w:firstColumn="1" w:lastColumn="0" w:oddVBand="0" w:evenVBand="0" w:oddHBand="0" w:evenHBand="0" w:firstRowFirstColumn="0" w:firstRowLastColumn="0" w:lastRowFirstColumn="0" w:lastRowLastColumn="0"/>
            </w:pPr>
            <w:r>
              <w:t>Communications Strategy</w:t>
            </w:r>
          </w:p>
          <w:p w14:paraId="158C320F" w14:textId="77777777" w:rsidR="00773BE7" w:rsidRDefault="00773BE7" w:rsidP="00767253">
            <w:pPr>
              <w:cnfStyle w:val="001000000000" w:firstRow="0" w:lastRow="0" w:firstColumn="1" w:lastColumn="0" w:oddVBand="0" w:evenVBand="0" w:oddHBand="0" w:evenHBand="0" w:firstRowFirstColumn="0" w:firstRowLastColumn="0" w:lastRowFirstColumn="0" w:lastRowLastColumn="0"/>
              <w:rPr>
                <w:bCs/>
              </w:rPr>
            </w:pPr>
          </w:p>
          <w:p w14:paraId="75E92434" w14:textId="77777777" w:rsidR="00773BE7" w:rsidRDefault="00773BE7" w:rsidP="00767253">
            <w:pPr>
              <w:cnfStyle w:val="001000000000" w:firstRow="0" w:lastRow="0" w:firstColumn="1" w:lastColumn="0" w:oddVBand="0" w:evenVBand="0" w:oddHBand="0" w:evenHBand="0" w:firstRowFirstColumn="0" w:firstRowLastColumn="0" w:lastRowFirstColumn="0" w:lastRowLastColumn="0"/>
              <w:rPr>
                <w:bCs/>
              </w:rPr>
            </w:pPr>
          </w:p>
          <w:p w14:paraId="45FE08E0" w14:textId="61397FCF" w:rsidR="00641932" w:rsidRPr="00F344E6" w:rsidRDefault="00CD27D2" w:rsidP="00767253">
            <w:pPr>
              <w:cnfStyle w:val="001000000000" w:firstRow="0" w:lastRow="0" w:firstColumn="1" w:lastColumn="0" w:oddVBand="0" w:evenVBand="0" w:oddHBand="0" w:evenHBand="0" w:firstRowFirstColumn="0" w:firstRowLastColumn="0" w:lastRowFirstColumn="0" w:lastRowLastColumn="0"/>
              <w:rPr>
                <w:b w:val="0"/>
                <w:bCs/>
              </w:rPr>
            </w:pPr>
            <w:r w:rsidRPr="00F344E6">
              <w:rPr>
                <w:b w:val="0"/>
                <w:bCs/>
              </w:rPr>
              <w:t xml:space="preserve">Meeting minutes </w:t>
            </w:r>
            <w:r w:rsidR="00F344E6" w:rsidRPr="00F344E6">
              <w:rPr>
                <w:b w:val="0"/>
                <w:bCs/>
              </w:rPr>
              <w:t>from community engagement workshop dd/mm/</w:t>
            </w:r>
            <w:proofErr w:type="spellStart"/>
            <w:r w:rsidR="00F344E6" w:rsidRPr="00F344E6">
              <w:rPr>
                <w:b w:val="0"/>
                <w:bCs/>
              </w:rPr>
              <w:t>yy</w:t>
            </w:r>
            <w:proofErr w:type="spellEnd"/>
          </w:p>
          <w:p w14:paraId="4EAEE775" w14:textId="7D709B40" w:rsidR="00F344E6" w:rsidRDefault="00F344E6" w:rsidP="00767253">
            <w:pPr>
              <w:cnfStyle w:val="001000000000" w:firstRow="0" w:lastRow="0" w:firstColumn="1" w:lastColumn="0" w:oddVBand="0" w:evenVBand="0" w:oddHBand="0" w:evenHBand="0" w:firstRowFirstColumn="0" w:firstRowLastColumn="0" w:lastRowFirstColumn="0" w:lastRowLastColumn="0"/>
              <w:rPr>
                <w:bCs/>
                <w:i/>
                <w:iCs/>
              </w:rPr>
            </w:pPr>
          </w:p>
          <w:p w14:paraId="74B8B5DA" w14:textId="2A350288" w:rsidR="00F4040D" w:rsidRPr="00F344E6" w:rsidRDefault="00F4040D" w:rsidP="00767253">
            <w:pPr>
              <w:cnfStyle w:val="001000000000" w:firstRow="0" w:lastRow="0" w:firstColumn="1" w:lastColumn="0" w:oddVBand="0" w:evenVBand="0" w:oddHBand="0" w:evenHBand="0" w:firstRowFirstColumn="0" w:firstRowLastColumn="0" w:lastRowFirstColumn="0" w:lastRowLastColumn="0"/>
              <w:rPr>
                <w:i/>
                <w:iCs/>
                <w:highlight w:val="yellow"/>
              </w:rPr>
            </w:pPr>
          </w:p>
        </w:tc>
        <w:tc>
          <w:tcPr>
            <w:tcW w:w="2135" w:type="dxa"/>
            <w:tcBorders>
              <w:left w:val="nil"/>
              <w:right w:val="nil"/>
            </w:tcBorders>
          </w:tcPr>
          <w:p w14:paraId="23C3E7CA" w14:textId="77777777" w:rsidR="00FF2E95" w:rsidRDefault="00FF2E95" w:rsidP="00767253"/>
          <w:p w14:paraId="6D255EAF" w14:textId="50AD4F31" w:rsidR="00641932" w:rsidRDefault="00F344E6" w:rsidP="00767253">
            <w:r>
              <w:t>Page xx - xx</w:t>
            </w:r>
          </w:p>
        </w:tc>
        <w:tc>
          <w:tcPr>
            <w:tcW w:w="4805" w:type="dxa"/>
            <w:tcBorders>
              <w:left w:val="nil"/>
            </w:tcBorders>
          </w:tcPr>
          <w:p w14:paraId="29BB9580" w14:textId="77777777" w:rsidR="00FF2E95" w:rsidRDefault="00FF2E95" w:rsidP="00767253"/>
          <w:p w14:paraId="380E6A6B" w14:textId="119BD20B" w:rsidR="00FF2E95" w:rsidRDefault="00DC23F4" w:rsidP="00767253">
            <w:r>
              <w:t>Timeline of stakeholder</w:t>
            </w:r>
            <w:r w:rsidR="00773BE7">
              <w:t>s engaged</w:t>
            </w:r>
          </w:p>
          <w:p w14:paraId="16CCC2D0" w14:textId="77777777" w:rsidR="00FF2E95" w:rsidRDefault="00FF2E95" w:rsidP="00767253"/>
          <w:p w14:paraId="766A50D4" w14:textId="77777777" w:rsidR="00773BE7" w:rsidRDefault="00773BE7" w:rsidP="00767253"/>
          <w:p w14:paraId="1238F376" w14:textId="5166F8F9" w:rsidR="00641932" w:rsidRDefault="00F344E6" w:rsidP="00767253">
            <w:r>
              <w:t>Meeting minutes from community engagement workshop with nominate</w:t>
            </w:r>
            <w:r w:rsidR="00D310F9">
              <w:t>d</w:t>
            </w:r>
            <w:r>
              <w:t xml:space="preserve"> stakeholders. </w:t>
            </w:r>
          </w:p>
          <w:p w14:paraId="208DD278" w14:textId="77777777" w:rsidR="00F4040D" w:rsidRDefault="00F4040D" w:rsidP="00767253"/>
          <w:p w14:paraId="75E629F3" w14:textId="77777777" w:rsidR="00F4040D" w:rsidRDefault="00F4040D" w:rsidP="00767253"/>
          <w:p w14:paraId="62D620F4" w14:textId="77777777" w:rsidR="00F4040D" w:rsidRDefault="00F4040D" w:rsidP="00767253"/>
          <w:p w14:paraId="20A08CA5" w14:textId="77777777" w:rsidR="00F4040D" w:rsidRDefault="00F4040D" w:rsidP="00767253"/>
          <w:p w14:paraId="1F7261E4" w14:textId="77777777" w:rsidR="00F4040D" w:rsidRDefault="00F4040D" w:rsidP="00767253"/>
          <w:p w14:paraId="72392899" w14:textId="77777777" w:rsidR="00F4040D" w:rsidRDefault="00F4040D" w:rsidP="00767253"/>
          <w:p w14:paraId="05D72863" w14:textId="77777777" w:rsidR="00F4040D" w:rsidRDefault="00F4040D" w:rsidP="00767253"/>
          <w:p w14:paraId="4DAE4E65" w14:textId="15D77604" w:rsidR="00F4040D" w:rsidRDefault="00F4040D" w:rsidP="00767253"/>
        </w:tc>
      </w:tr>
      <w:permEnd w:id="1901744219"/>
    </w:tbl>
    <w:p w14:paraId="0192956F" w14:textId="6F66CF87" w:rsidR="00CF0F4F" w:rsidRDefault="00CF0F4F" w:rsidP="00DC4B68">
      <w:pPr>
        <w:contextualSpacing/>
      </w:pPr>
    </w:p>
    <w:p w14:paraId="56346FAB" w14:textId="34ACD641" w:rsidR="00D93916" w:rsidRDefault="00D93916" w:rsidP="00DC4B68">
      <w:pPr>
        <w:contextualSpacing/>
      </w:pPr>
    </w:p>
    <w:p w14:paraId="65A43B00" w14:textId="68786276" w:rsidR="00D93916" w:rsidRDefault="00D93916" w:rsidP="00DC4B68">
      <w:pPr>
        <w:contextualSpacing/>
      </w:pPr>
    </w:p>
    <w:p w14:paraId="7178D37D" w14:textId="435643BE" w:rsidR="00D93916" w:rsidRDefault="00D93916" w:rsidP="00DC4B68">
      <w:pPr>
        <w:contextualSpacing/>
      </w:pPr>
    </w:p>
    <w:p w14:paraId="5F71A810" w14:textId="26495810" w:rsidR="00D93916" w:rsidRDefault="00D93916" w:rsidP="00DC4B68">
      <w:pPr>
        <w:contextualSpacing/>
      </w:pPr>
    </w:p>
    <w:p w14:paraId="66C42704" w14:textId="0E19B00E" w:rsidR="00D93916" w:rsidRDefault="00D93916" w:rsidP="00DC4B68">
      <w:pPr>
        <w:contextualSpacing/>
      </w:pPr>
    </w:p>
    <w:p w14:paraId="5A0165C7" w14:textId="77777777" w:rsidR="00807746" w:rsidRPr="00E21AF0" w:rsidRDefault="00B44E5E" w:rsidP="001B28AC">
      <w:pPr>
        <w:pStyle w:val="Heading2notnumbered"/>
        <w:rPr>
          <w:color w:val="E36025"/>
        </w:rPr>
      </w:pPr>
      <w:r w:rsidRPr="00E21AF0">
        <w:rPr>
          <w:color w:val="E36025"/>
        </w:rPr>
        <w:t>Version control</w:t>
      </w:r>
    </w:p>
    <w:tbl>
      <w:tblPr>
        <w:tblStyle w:val="thinksteptable"/>
        <w:tblW w:w="0" w:type="auto"/>
        <w:tblLayout w:type="fixed"/>
        <w:tblLook w:val="04A0" w:firstRow="1" w:lastRow="0" w:firstColumn="1" w:lastColumn="0" w:noHBand="0" w:noVBand="1"/>
      </w:tblPr>
      <w:tblGrid>
        <w:gridCol w:w="851"/>
        <w:gridCol w:w="1134"/>
        <w:gridCol w:w="4678"/>
        <w:gridCol w:w="850"/>
        <w:gridCol w:w="992"/>
      </w:tblGrid>
      <w:tr w:rsidR="005F0380" w14:paraId="13F4CCA1" w14:textId="77777777" w:rsidTr="00F404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71797F"/>
          </w:tcPr>
          <w:p w14:paraId="02AA6B99" w14:textId="77777777" w:rsidR="005F0380" w:rsidRDefault="005F0380" w:rsidP="00807746">
            <w:r>
              <w:t>Version</w:t>
            </w:r>
          </w:p>
        </w:tc>
        <w:tc>
          <w:tcPr>
            <w:tcW w:w="1134" w:type="dxa"/>
            <w:shd w:val="clear" w:color="auto" w:fill="71797F"/>
          </w:tcPr>
          <w:p w14:paraId="5EEE7A10" w14:textId="77777777" w:rsidR="005F0380" w:rsidRDefault="005F0380" w:rsidP="00807746">
            <w:pPr>
              <w:cnfStyle w:val="100000000000" w:firstRow="1" w:lastRow="0" w:firstColumn="0" w:lastColumn="0" w:oddVBand="0" w:evenVBand="0" w:oddHBand="0" w:evenHBand="0" w:firstRowFirstColumn="0" w:firstRowLastColumn="0" w:lastRowFirstColumn="0" w:lastRowLastColumn="0"/>
            </w:pPr>
            <w:r>
              <w:t>Date</w:t>
            </w:r>
          </w:p>
        </w:tc>
        <w:tc>
          <w:tcPr>
            <w:tcW w:w="4678" w:type="dxa"/>
            <w:shd w:val="clear" w:color="auto" w:fill="71797F"/>
          </w:tcPr>
          <w:p w14:paraId="7DCD9B77" w14:textId="77777777" w:rsidR="005F0380" w:rsidRDefault="005F0380" w:rsidP="00807746">
            <w:pPr>
              <w:cnfStyle w:val="100000000000" w:firstRow="1" w:lastRow="0" w:firstColumn="0" w:lastColumn="0" w:oddVBand="0" w:evenVBand="0" w:oddHBand="0" w:evenHBand="0" w:firstRowFirstColumn="0" w:firstRowLastColumn="0" w:lastRowFirstColumn="0" w:lastRowLastColumn="0"/>
            </w:pPr>
            <w:r>
              <w:t>Changes</w:t>
            </w:r>
          </w:p>
        </w:tc>
        <w:tc>
          <w:tcPr>
            <w:tcW w:w="850" w:type="dxa"/>
            <w:shd w:val="clear" w:color="auto" w:fill="71797F"/>
          </w:tcPr>
          <w:p w14:paraId="53D22B66" w14:textId="77777777" w:rsidR="005F0380" w:rsidRDefault="005F0380" w:rsidP="00807746">
            <w:pPr>
              <w:cnfStyle w:val="100000000000" w:firstRow="1" w:lastRow="0" w:firstColumn="0" w:lastColumn="0" w:oddVBand="0" w:evenVBand="0" w:oddHBand="0" w:evenHBand="0" w:firstRowFirstColumn="0" w:firstRowLastColumn="0" w:lastRowFirstColumn="0" w:lastRowLastColumn="0"/>
            </w:pPr>
            <w:r>
              <w:t>Author</w:t>
            </w:r>
          </w:p>
        </w:tc>
        <w:tc>
          <w:tcPr>
            <w:tcW w:w="992" w:type="dxa"/>
            <w:shd w:val="clear" w:color="auto" w:fill="71797F"/>
          </w:tcPr>
          <w:p w14:paraId="40D7DBF8" w14:textId="77777777" w:rsidR="005F0380" w:rsidRDefault="005F0380" w:rsidP="00807746">
            <w:pPr>
              <w:cnfStyle w:val="100000000000" w:firstRow="1" w:lastRow="0" w:firstColumn="0" w:lastColumn="0" w:oddVBand="0" w:evenVBand="0" w:oddHBand="0" w:evenHBand="0" w:firstRowFirstColumn="0" w:firstRowLastColumn="0" w:lastRowFirstColumn="0" w:lastRowLastColumn="0"/>
            </w:pPr>
            <w:r>
              <w:t>Reviewer</w:t>
            </w:r>
          </w:p>
        </w:tc>
      </w:tr>
      <w:tr w:rsidR="005F0380" w14:paraId="6EF8EEEF" w14:textId="77777777" w:rsidTr="005D0D4A">
        <w:tc>
          <w:tcPr>
            <w:cnfStyle w:val="001000000000" w:firstRow="0" w:lastRow="0" w:firstColumn="1" w:lastColumn="0" w:oddVBand="0" w:evenVBand="0" w:oddHBand="0" w:evenHBand="0" w:firstRowFirstColumn="0" w:firstRowLastColumn="0" w:lastRowFirstColumn="0" w:lastRowLastColumn="0"/>
            <w:tcW w:w="851" w:type="dxa"/>
          </w:tcPr>
          <w:p w14:paraId="315AF3A3" w14:textId="4B817D08" w:rsidR="005F0380" w:rsidRPr="00E21AF0" w:rsidRDefault="005F0380" w:rsidP="002F2486">
            <w:pPr>
              <w:rPr>
                <w:color w:val="3F4447"/>
              </w:rPr>
            </w:pPr>
            <w:r w:rsidRPr="00E21AF0">
              <w:rPr>
                <w:color w:val="3F4447"/>
              </w:rPr>
              <w:t>1.0</w:t>
            </w:r>
          </w:p>
        </w:tc>
        <w:tc>
          <w:tcPr>
            <w:tcW w:w="1134" w:type="dxa"/>
          </w:tcPr>
          <w:p w14:paraId="09418212" w14:textId="6295AEF4" w:rsidR="005F0380" w:rsidRPr="00E21AF0" w:rsidRDefault="005F0380" w:rsidP="002F2486">
            <w:pPr>
              <w:cnfStyle w:val="000000000000" w:firstRow="0" w:lastRow="0" w:firstColumn="0" w:lastColumn="0" w:oddVBand="0" w:evenVBand="0" w:oddHBand="0" w:evenHBand="0" w:firstRowFirstColumn="0" w:firstRowLastColumn="0" w:lastRowFirstColumn="0" w:lastRowLastColumn="0"/>
              <w:rPr>
                <w:color w:val="3F4447"/>
              </w:rPr>
            </w:pPr>
            <w:r>
              <w:rPr>
                <w:color w:val="3F4447"/>
              </w:rPr>
              <w:t>22/12/2022</w:t>
            </w:r>
          </w:p>
        </w:tc>
        <w:tc>
          <w:tcPr>
            <w:tcW w:w="4678" w:type="dxa"/>
          </w:tcPr>
          <w:p w14:paraId="31279573" w14:textId="55294EBA" w:rsidR="005F0380" w:rsidRPr="00E21AF0" w:rsidRDefault="005F0380" w:rsidP="002F2486">
            <w:pPr>
              <w:cnfStyle w:val="000000000000" w:firstRow="0" w:lastRow="0" w:firstColumn="0" w:lastColumn="0" w:oddVBand="0" w:evenVBand="0" w:oddHBand="0" w:evenHBand="0" w:firstRowFirstColumn="0" w:firstRowLastColumn="0" w:lastRowFirstColumn="0" w:lastRowLastColumn="0"/>
              <w:rPr>
                <w:color w:val="3F4447"/>
              </w:rPr>
            </w:pPr>
            <w:r>
              <w:rPr>
                <w:color w:val="3F4447"/>
              </w:rPr>
              <w:t>For Use</w:t>
            </w:r>
          </w:p>
        </w:tc>
        <w:tc>
          <w:tcPr>
            <w:tcW w:w="850" w:type="dxa"/>
          </w:tcPr>
          <w:p w14:paraId="569D3D5C" w14:textId="1D36ABB7" w:rsidR="005F0380" w:rsidRPr="00E21AF0" w:rsidRDefault="005F0380" w:rsidP="002F2486">
            <w:pPr>
              <w:cnfStyle w:val="000000000000" w:firstRow="0" w:lastRow="0" w:firstColumn="0" w:lastColumn="0" w:oddVBand="0" w:evenVBand="0" w:oddHBand="0" w:evenHBand="0" w:firstRowFirstColumn="0" w:firstRowLastColumn="0" w:lastRowFirstColumn="0" w:lastRowLastColumn="0"/>
              <w:rPr>
                <w:color w:val="3F4447"/>
              </w:rPr>
            </w:pPr>
            <w:r>
              <w:rPr>
                <w:color w:val="3F4447"/>
              </w:rPr>
              <w:t>KJ</w:t>
            </w:r>
          </w:p>
        </w:tc>
        <w:tc>
          <w:tcPr>
            <w:tcW w:w="992" w:type="dxa"/>
          </w:tcPr>
          <w:p w14:paraId="6947D16E" w14:textId="0E9B124C" w:rsidR="005F0380" w:rsidRPr="00E21AF0" w:rsidRDefault="005F0380" w:rsidP="002F2486">
            <w:pPr>
              <w:cnfStyle w:val="000000000000" w:firstRow="0" w:lastRow="0" w:firstColumn="0" w:lastColumn="0" w:oddVBand="0" w:evenVBand="0" w:oddHBand="0" w:evenHBand="0" w:firstRowFirstColumn="0" w:firstRowLastColumn="0" w:lastRowFirstColumn="0" w:lastRowLastColumn="0"/>
              <w:rPr>
                <w:color w:val="3F4447"/>
              </w:rPr>
            </w:pPr>
            <w:r>
              <w:rPr>
                <w:color w:val="3F4447"/>
              </w:rPr>
              <w:t>JB</w:t>
            </w:r>
          </w:p>
        </w:tc>
      </w:tr>
      <w:tr w:rsidR="005F0380" w14:paraId="06BC9C5E" w14:textId="77777777" w:rsidTr="005D0D4A">
        <w:tc>
          <w:tcPr>
            <w:cnfStyle w:val="001000000000" w:firstRow="0" w:lastRow="0" w:firstColumn="1" w:lastColumn="0" w:oddVBand="0" w:evenVBand="0" w:oddHBand="0" w:evenHBand="0" w:firstRowFirstColumn="0" w:firstRowLastColumn="0" w:lastRowFirstColumn="0" w:lastRowLastColumn="0"/>
            <w:tcW w:w="851" w:type="dxa"/>
          </w:tcPr>
          <w:p w14:paraId="5EF32EE7" w14:textId="494A0E36" w:rsidR="005F0380" w:rsidRPr="00E21AF0" w:rsidRDefault="00B925B3" w:rsidP="00D52C28">
            <w:pPr>
              <w:rPr>
                <w:color w:val="3F4447"/>
              </w:rPr>
            </w:pPr>
            <w:r>
              <w:rPr>
                <w:color w:val="3F4447"/>
              </w:rPr>
              <w:t>1.1</w:t>
            </w:r>
          </w:p>
        </w:tc>
        <w:tc>
          <w:tcPr>
            <w:tcW w:w="1134" w:type="dxa"/>
          </w:tcPr>
          <w:p w14:paraId="325B29DD" w14:textId="35FAA1BF" w:rsidR="005F0380" w:rsidRPr="00E21AF0" w:rsidRDefault="00527101" w:rsidP="00D52C28">
            <w:pPr>
              <w:cnfStyle w:val="000000000000" w:firstRow="0" w:lastRow="0" w:firstColumn="0" w:lastColumn="0" w:oddVBand="0" w:evenVBand="0" w:oddHBand="0" w:evenHBand="0" w:firstRowFirstColumn="0" w:firstRowLastColumn="0" w:lastRowFirstColumn="0" w:lastRowLastColumn="0"/>
              <w:rPr>
                <w:color w:val="3F4447"/>
              </w:rPr>
            </w:pPr>
            <w:r>
              <w:rPr>
                <w:color w:val="3F4447"/>
              </w:rPr>
              <w:t>31/07/2024</w:t>
            </w:r>
          </w:p>
        </w:tc>
        <w:tc>
          <w:tcPr>
            <w:tcW w:w="4678" w:type="dxa"/>
          </w:tcPr>
          <w:p w14:paraId="6E61C3DF" w14:textId="542C2971" w:rsidR="005F0380" w:rsidRPr="00E21AF0" w:rsidRDefault="00527101" w:rsidP="00D52C28">
            <w:pPr>
              <w:cnfStyle w:val="000000000000" w:firstRow="0" w:lastRow="0" w:firstColumn="0" w:lastColumn="0" w:oddVBand="0" w:evenVBand="0" w:oddHBand="0" w:evenHBand="0" w:firstRowFirstColumn="0" w:firstRowLastColumn="0" w:lastRowFirstColumn="0" w:lastRowLastColumn="0"/>
              <w:rPr>
                <w:color w:val="3F4447"/>
              </w:rPr>
            </w:pPr>
            <w:r>
              <w:rPr>
                <w:color w:val="3F4447"/>
              </w:rPr>
              <w:t>Renamed document</w:t>
            </w:r>
          </w:p>
        </w:tc>
        <w:tc>
          <w:tcPr>
            <w:tcW w:w="850" w:type="dxa"/>
          </w:tcPr>
          <w:p w14:paraId="37A431E1" w14:textId="2A9E9E9C" w:rsidR="005F0380" w:rsidRPr="00E21AF0" w:rsidRDefault="00527101" w:rsidP="00D52C28">
            <w:pPr>
              <w:cnfStyle w:val="000000000000" w:firstRow="0" w:lastRow="0" w:firstColumn="0" w:lastColumn="0" w:oddVBand="0" w:evenVBand="0" w:oddHBand="0" w:evenHBand="0" w:firstRowFirstColumn="0" w:firstRowLastColumn="0" w:lastRowFirstColumn="0" w:lastRowLastColumn="0"/>
              <w:rPr>
                <w:color w:val="3F4447"/>
              </w:rPr>
            </w:pPr>
            <w:r>
              <w:rPr>
                <w:color w:val="3F4447"/>
              </w:rPr>
              <w:t>MC</w:t>
            </w:r>
          </w:p>
        </w:tc>
        <w:tc>
          <w:tcPr>
            <w:tcW w:w="992" w:type="dxa"/>
          </w:tcPr>
          <w:p w14:paraId="311A65EC" w14:textId="7C2BEA26" w:rsidR="005F0380" w:rsidRPr="00E21AF0" w:rsidRDefault="00527101" w:rsidP="00D52C28">
            <w:pPr>
              <w:cnfStyle w:val="000000000000" w:firstRow="0" w:lastRow="0" w:firstColumn="0" w:lastColumn="0" w:oddVBand="0" w:evenVBand="0" w:oddHBand="0" w:evenHBand="0" w:firstRowFirstColumn="0" w:firstRowLastColumn="0" w:lastRowFirstColumn="0" w:lastRowLastColumn="0"/>
              <w:rPr>
                <w:color w:val="3F4447"/>
              </w:rPr>
            </w:pPr>
            <w:r>
              <w:rPr>
                <w:color w:val="3F4447"/>
              </w:rPr>
              <w:t>Nil</w:t>
            </w:r>
          </w:p>
        </w:tc>
      </w:tr>
      <w:tr w:rsidR="005F0380" w14:paraId="7DA6A987" w14:textId="77777777" w:rsidTr="005D0D4A">
        <w:tc>
          <w:tcPr>
            <w:cnfStyle w:val="001000000000" w:firstRow="0" w:lastRow="0" w:firstColumn="1" w:lastColumn="0" w:oddVBand="0" w:evenVBand="0" w:oddHBand="0" w:evenHBand="0" w:firstRowFirstColumn="0" w:firstRowLastColumn="0" w:lastRowFirstColumn="0" w:lastRowLastColumn="0"/>
            <w:tcW w:w="851" w:type="dxa"/>
          </w:tcPr>
          <w:p w14:paraId="0CC7685E" w14:textId="13AF9D5C" w:rsidR="005F0380" w:rsidRPr="00E21AF0" w:rsidRDefault="00B0738C" w:rsidP="00807746">
            <w:pPr>
              <w:rPr>
                <w:color w:val="3F4447"/>
              </w:rPr>
            </w:pPr>
            <w:r>
              <w:rPr>
                <w:color w:val="3F4447"/>
              </w:rPr>
              <w:t>1.2</w:t>
            </w:r>
          </w:p>
        </w:tc>
        <w:tc>
          <w:tcPr>
            <w:tcW w:w="1134" w:type="dxa"/>
          </w:tcPr>
          <w:p w14:paraId="58FB83B0" w14:textId="539AD215" w:rsidR="005F0380" w:rsidRPr="00E21AF0" w:rsidRDefault="000B03DE" w:rsidP="00807746">
            <w:pPr>
              <w:cnfStyle w:val="000000000000" w:firstRow="0" w:lastRow="0" w:firstColumn="0" w:lastColumn="0" w:oddVBand="0" w:evenVBand="0" w:oddHBand="0" w:evenHBand="0" w:firstRowFirstColumn="0" w:firstRowLastColumn="0" w:lastRowFirstColumn="0" w:lastRowLastColumn="0"/>
              <w:rPr>
                <w:color w:val="3F4447"/>
              </w:rPr>
            </w:pPr>
            <w:r>
              <w:rPr>
                <w:color w:val="3F4447"/>
              </w:rPr>
              <w:t>01/01/20</w:t>
            </w:r>
            <w:r w:rsidR="0056109D">
              <w:rPr>
                <w:color w:val="3F4447"/>
              </w:rPr>
              <w:t>25</w:t>
            </w:r>
          </w:p>
        </w:tc>
        <w:tc>
          <w:tcPr>
            <w:tcW w:w="4678" w:type="dxa"/>
          </w:tcPr>
          <w:p w14:paraId="43F7D0DA" w14:textId="0A3995B2" w:rsidR="005F0380" w:rsidRPr="00E21AF0" w:rsidRDefault="0054671A" w:rsidP="00807746">
            <w:pPr>
              <w:cnfStyle w:val="000000000000" w:firstRow="0" w:lastRow="0" w:firstColumn="0" w:lastColumn="0" w:oddVBand="0" w:evenVBand="0" w:oddHBand="0" w:evenHBand="0" w:firstRowFirstColumn="0" w:firstRowLastColumn="0" w:lastRowFirstColumn="0" w:lastRowLastColumn="0"/>
              <w:rPr>
                <w:color w:val="3F4447"/>
              </w:rPr>
            </w:pPr>
            <w:r>
              <w:rPr>
                <w:color w:val="3F4447"/>
              </w:rPr>
              <w:t>Added note that Communications Strategy must be uploaded</w:t>
            </w:r>
          </w:p>
        </w:tc>
        <w:tc>
          <w:tcPr>
            <w:tcW w:w="850" w:type="dxa"/>
          </w:tcPr>
          <w:p w14:paraId="151413D7" w14:textId="4E38A467" w:rsidR="005F0380" w:rsidRPr="00E21AF0" w:rsidRDefault="0054671A" w:rsidP="00807746">
            <w:pPr>
              <w:cnfStyle w:val="000000000000" w:firstRow="0" w:lastRow="0" w:firstColumn="0" w:lastColumn="0" w:oddVBand="0" w:evenVBand="0" w:oddHBand="0" w:evenHBand="0" w:firstRowFirstColumn="0" w:firstRowLastColumn="0" w:lastRowFirstColumn="0" w:lastRowLastColumn="0"/>
              <w:rPr>
                <w:color w:val="3F4447"/>
              </w:rPr>
            </w:pPr>
            <w:r>
              <w:rPr>
                <w:color w:val="3F4447"/>
              </w:rPr>
              <w:t>MC</w:t>
            </w:r>
          </w:p>
        </w:tc>
        <w:tc>
          <w:tcPr>
            <w:tcW w:w="992" w:type="dxa"/>
          </w:tcPr>
          <w:p w14:paraId="3E49CE03" w14:textId="60358D41" w:rsidR="005F0380" w:rsidRPr="00E21AF0" w:rsidRDefault="0054671A" w:rsidP="00807746">
            <w:pPr>
              <w:cnfStyle w:val="000000000000" w:firstRow="0" w:lastRow="0" w:firstColumn="0" w:lastColumn="0" w:oddVBand="0" w:evenVBand="0" w:oddHBand="0" w:evenHBand="0" w:firstRowFirstColumn="0" w:firstRowLastColumn="0" w:lastRowFirstColumn="0" w:lastRowLastColumn="0"/>
              <w:rPr>
                <w:color w:val="3F4447"/>
              </w:rPr>
            </w:pPr>
            <w:r>
              <w:rPr>
                <w:color w:val="3F4447"/>
              </w:rPr>
              <w:t>Nil</w:t>
            </w:r>
          </w:p>
        </w:tc>
      </w:tr>
      <w:tr w:rsidR="005F0380" w14:paraId="3BB06360" w14:textId="77777777" w:rsidTr="005D0D4A">
        <w:tc>
          <w:tcPr>
            <w:cnfStyle w:val="001000000000" w:firstRow="0" w:lastRow="0" w:firstColumn="1" w:lastColumn="0" w:oddVBand="0" w:evenVBand="0" w:oddHBand="0" w:evenHBand="0" w:firstRowFirstColumn="0" w:firstRowLastColumn="0" w:lastRowFirstColumn="0" w:lastRowLastColumn="0"/>
            <w:tcW w:w="851" w:type="dxa"/>
          </w:tcPr>
          <w:p w14:paraId="5687A5C5" w14:textId="7FE9C365" w:rsidR="005F0380" w:rsidRPr="00E21AF0" w:rsidRDefault="005F0380" w:rsidP="00807746">
            <w:pPr>
              <w:rPr>
                <w:color w:val="3F4447"/>
              </w:rPr>
            </w:pPr>
          </w:p>
        </w:tc>
        <w:tc>
          <w:tcPr>
            <w:tcW w:w="1134" w:type="dxa"/>
          </w:tcPr>
          <w:p w14:paraId="2CEF550D" w14:textId="09398D2E" w:rsidR="005F0380" w:rsidRPr="00E21AF0" w:rsidRDefault="005F0380" w:rsidP="00807746">
            <w:pPr>
              <w:cnfStyle w:val="000000000000" w:firstRow="0" w:lastRow="0" w:firstColumn="0" w:lastColumn="0" w:oddVBand="0" w:evenVBand="0" w:oddHBand="0" w:evenHBand="0" w:firstRowFirstColumn="0" w:firstRowLastColumn="0" w:lastRowFirstColumn="0" w:lastRowLastColumn="0"/>
              <w:rPr>
                <w:color w:val="3F4447"/>
              </w:rPr>
            </w:pPr>
          </w:p>
        </w:tc>
        <w:tc>
          <w:tcPr>
            <w:tcW w:w="4678" w:type="dxa"/>
          </w:tcPr>
          <w:p w14:paraId="749EAF6F" w14:textId="7491676C" w:rsidR="005F0380" w:rsidRPr="00E21AF0" w:rsidRDefault="005F0380" w:rsidP="00807746">
            <w:pPr>
              <w:cnfStyle w:val="000000000000" w:firstRow="0" w:lastRow="0" w:firstColumn="0" w:lastColumn="0" w:oddVBand="0" w:evenVBand="0" w:oddHBand="0" w:evenHBand="0" w:firstRowFirstColumn="0" w:firstRowLastColumn="0" w:lastRowFirstColumn="0" w:lastRowLastColumn="0"/>
              <w:rPr>
                <w:color w:val="3F4447"/>
              </w:rPr>
            </w:pPr>
          </w:p>
        </w:tc>
        <w:tc>
          <w:tcPr>
            <w:tcW w:w="850" w:type="dxa"/>
          </w:tcPr>
          <w:p w14:paraId="06BD1BC1" w14:textId="55C7FF13" w:rsidR="005F0380" w:rsidRPr="00E21AF0" w:rsidRDefault="005F0380" w:rsidP="00807746">
            <w:pPr>
              <w:cnfStyle w:val="000000000000" w:firstRow="0" w:lastRow="0" w:firstColumn="0" w:lastColumn="0" w:oddVBand="0" w:evenVBand="0" w:oddHBand="0" w:evenHBand="0" w:firstRowFirstColumn="0" w:firstRowLastColumn="0" w:lastRowFirstColumn="0" w:lastRowLastColumn="0"/>
              <w:rPr>
                <w:color w:val="3F4447"/>
              </w:rPr>
            </w:pPr>
          </w:p>
        </w:tc>
        <w:tc>
          <w:tcPr>
            <w:tcW w:w="992" w:type="dxa"/>
          </w:tcPr>
          <w:p w14:paraId="1FDE7A48" w14:textId="77777777" w:rsidR="005F0380" w:rsidRPr="00E21AF0" w:rsidRDefault="005F0380" w:rsidP="00807746">
            <w:pPr>
              <w:cnfStyle w:val="000000000000" w:firstRow="0" w:lastRow="0" w:firstColumn="0" w:lastColumn="0" w:oddVBand="0" w:evenVBand="0" w:oddHBand="0" w:evenHBand="0" w:firstRowFirstColumn="0" w:firstRowLastColumn="0" w:lastRowFirstColumn="0" w:lastRowLastColumn="0"/>
              <w:rPr>
                <w:color w:val="3F4447"/>
              </w:rPr>
            </w:pPr>
          </w:p>
        </w:tc>
      </w:tr>
    </w:tbl>
    <w:p w14:paraId="5F99098C" w14:textId="77777777" w:rsidR="0055527F" w:rsidRPr="00F77DEC" w:rsidRDefault="0055527F" w:rsidP="00D93916">
      <w:pPr>
        <w:rPr>
          <w:rFonts w:cs="Arial"/>
          <w:lang w:val="en-US"/>
        </w:rPr>
      </w:pPr>
    </w:p>
    <w:sectPr w:rsidR="0055527F" w:rsidRPr="00F77DEC" w:rsidSect="00807746">
      <w:headerReference w:type="default" r:id="rId11"/>
      <w:footerReference w:type="default" r:id="rId12"/>
      <w:pgSz w:w="11906" w:h="16838"/>
      <w:pgMar w:top="1418"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EA1EC" w14:textId="77777777" w:rsidR="000355A7" w:rsidRDefault="000355A7" w:rsidP="00A77CCF">
      <w:pPr>
        <w:spacing w:after="0" w:line="240" w:lineRule="auto"/>
      </w:pPr>
      <w:r>
        <w:separator/>
      </w:r>
    </w:p>
  </w:endnote>
  <w:endnote w:type="continuationSeparator" w:id="0">
    <w:p w14:paraId="2E594EB8" w14:textId="77777777" w:rsidR="000355A7" w:rsidRDefault="000355A7" w:rsidP="00A77CCF">
      <w:pPr>
        <w:spacing w:after="0" w:line="240" w:lineRule="auto"/>
      </w:pPr>
      <w:r>
        <w:continuationSeparator/>
      </w:r>
    </w:p>
  </w:endnote>
  <w:endnote w:type="continuationNotice" w:id="1">
    <w:p w14:paraId="7DF160FA" w14:textId="77777777" w:rsidR="000355A7" w:rsidRDefault="000355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MarkPro">
    <w:altName w:val="Calibri"/>
    <w:panose1 w:val="00000000000000000000"/>
    <w:charset w:val="00"/>
    <w:family w:val="swiss"/>
    <w:notTrueType/>
    <w:pitch w:val="variable"/>
    <w:sig w:usb0="A00000FF" w:usb1="5000FCFB" w:usb2="00000000" w:usb3="00000000" w:csb0="00000093" w:csb1="00000000"/>
  </w:font>
  <w:font w:name="MarkPro-ExtraLight">
    <w:panose1 w:val="00000000000000000000"/>
    <w:charset w:val="00"/>
    <w:family w:val="swiss"/>
    <w:notTrueType/>
    <w:pitch w:val="variable"/>
    <w:sig w:usb0="A00000FF" w:usb1="5000FCF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78E31" w14:textId="5EB7E99A" w:rsidR="00257C4A" w:rsidRPr="00855AE9" w:rsidRDefault="005F0380" w:rsidP="005F0380">
    <w:pPr>
      <w:pStyle w:val="Footnote"/>
      <w:tabs>
        <w:tab w:val="clear" w:pos="4593"/>
        <w:tab w:val="clear" w:pos="9356"/>
        <w:tab w:val="left" w:pos="4320"/>
      </w:tabs>
    </w:pPr>
    <w:bookmarkStart w:id="2" w:name="_Hlk93669285"/>
    <w:bookmarkStart w:id="3" w:name="_Hlk93669286"/>
    <w:r w:rsidRPr="00D27FFA">
      <w:rPr>
        <w:noProof/>
      </w:rPr>
      <mc:AlternateContent>
        <mc:Choice Requires="wps">
          <w:drawing>
            <wp:anchor distT="45720" distB="45720" distL="114300" distR="114300" simplePos="0" relativeHeight="251658244" behindDoc="0" locked="0" layoutInCell="1" allowOverlap="1" wp14:anchorId="482C122E" wp14:editId="0B8983F5">
              <wp:simplePos x="0" y="0"/>
              <wp:positionH relativeFrom="column">
                <wp:posOffset>1703070</wp:posOffset>
              </wp:positionH>
              <wp:positionV relativeFrom="paragraph">
                <wp:posOffset>-90805</wp:posOffset>
              </wp:positionV>
              <wp:extent cx="3208020" cy="1404620"/>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1404620"/>
                      </a:xfrm>
                      <a:prstGeom prst="rect">
                        <a:avLst/>
                      </a:prstGeom>
                      <a:solidFill>
                        <a:srgbClr val="FFFFFF"/>
                      </a:solidFill>
                      <a:ln w="9525">
                        <a:noFill/>
                        <a:miter lim="800000"/>
                        <a:headEnd/>
                        <a:tailEnd/>
                      </a:ln>
                    </wps:spPr>
                    <wps:txbx>
                      <w:txbxContent>
                        <w:p w14:paraId="0599AD6F" w14:textId="77777777" w:rsidR="005F0380" w:rsidRDefault="005F0380" w:rsidP="005F0380">
                          <w:pPr>
                            <w:jc w:val="center"/>
                          </w:pPr>
                          <w:r w:rsidRPr="00D27FFA">
                            <w:rPr>
                              <w:sz w:val="18"/>
                              <w:szCs w:val="18"/>
                            </w:rPr>
                            <w:t>Steel Sustainability Australia – © Australian Steel Institute</w:t>
                          </w:r>
                          <w:r w:rsidRPr="00D27FFA">
                            <w:t xml:space="preserve"> </w:t>
                          </w:r>
                          <w:r w:rsidRPr="00D27FFA">
                            <w:rPr>
                              <w:sz w:val="18"/>
                              <w:szCs w:val="18"/>
                            </w:rPr>
                            <w:t>ACN 000 973 839 ABN 94 000 973</w:t>
                          </w:r>
                          <w:r>
                            <w:rPr>
                              <w:sz w:val="18"/>
                              <w:szCs w:val="18"/>
                            </w:rPr>
                            <w:t xml:space="preserve"> 839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2C122E" id="_x0000_t202" coordsize="21600,21600" o:spt="202" path="m,l,21600r21600,l21600,xe">
              <v:stroke joinstyle="miter"/>
              <v:path gradientshapeok="t" o:connecttype="rect"/>
            </v:shapetype>
            <v:shape id="Text Box 3" o:spid="_x0000_s1026" type="#_x0000_t202" style="position:absolute;margin-left:134.1pt;margin-top:-7.15pt;width:252.6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" stroked="f">
              <v:textbox style="mso-fit-shape-to-text:t">
                <w:txbxContent>
                  <w:p w14:paraId="0599AD6F" w14:textId="77777777" w:rsidR="005F0380" w:rsidRDefault="005F0380" w:rsidP="005F0380">
                    <w:pPr>
                      <w:jc w:val="center"/>
                    </w:pPr>
                    <w:r w:rsidRPr="00D27FFA">
                      <w:rPr>
                        <w:sz w:val="18"/>
                        <w:szCs w:val="18"/>
                      </w:rPr>
                      <w:t>Steel Sustainability Australia – © Australian Steel Institute</w:t>
                    </w:r>
                    <w:r w:rsidRPr="00D27FFA">
                      <w:t xml:space="preserve"> </w:t>
                    </w:r>
                    <w:r w:rsidRPr="00D27FFA">
                      <w:rPr>
                        <w:sz w:val="18"/>
                        <w:szCs w:val="18"/>
                      </w:rPr>
                      <w:t>ACN 000 973 839 ABN 94 000 973</w:t>
                    </w:r>
                    <w:r>
                      <w:rPr>
                        <w:sz w:val="18"/>
                        <w:szCs w:val="18"/>
                      </w:rPr>
                      <w:t xml:space="preserve"> 839</w:t>
                    </w:r>
                  </w:p>
                </w:txbxContent>
              </v:textbox>
            </v:shape>
          </w:pict>
        </mc:Fallback>
      </mc:AlternateContent>
    </w:r>
    <w:r w:rsidR="005D0D4A" w:rsidRPr="006C711E">
      <w:rPr>
        <w:noProof/>
      </w:rPr>
      <mc:AlternateContent>
        <mc:Choice Requires="wps">
          <w:drawing>
            <wp:anchor distT="0" distB="0" distL="114300" distR="114300" simplePos="0" relativeHeight="251658240" behindDoc="0" locked="0" layoutInCell="1" allowOverlap="1" wp14:anchorId="0424846A" wp14:editId="5089B254">
              <wp:simplePos x="0" y="0"/>
              <wp:positionH relativeFrom="margin">
                <wp:align>right</wp:align>
              </wp:positionH>
              <wp:positionV relativeFrom="bottomMargin">
                <wp:align>center</wp:align>
              </wp:positionV>
              <wp:extent cx="532800" cy="172800"/>
              <wp:effectExtent l="0" t="0" r="63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 cy="172800"/>
                      </a:xfrm>
                      <a:prstGeom prst="rect">
                        <a:avLst/>
                      </a:prstGeom>
                      <a:noFill/>
                      <a:ln w="9525">
                        <a:noFill/>
                        <a:miter lim="800000"/>
                        <a:headEnd/>
                        <a:tailEnd/>
                      </a:ln>
                    </wps:spPr>
                    <wps:txbx>
                      <w:txbxContent>
                        <w:p w14:paraId="19FB133D" w14:textId="77777777" w:rsidR="005D0D4A" w:rsidRPr="006C711E" w:rsidRDefault="005D0D4A" w:rsidP="005D0D4A">
                          <w:pPr>
                            <w:jc w:val="right"/>
                            <w:rPr>
                              <w:sz w:val="18"/>
                              <w:szCs w:val="18"/>
                              <w:lang w:val="en-US"/>
                            </w:rPr>
                          </w:pPr>
                          <w:r w:rsidRPr="006C711E">
                            <w:rPr>
                              <w:sz w:val="18"/>
                              <w:szCs w:val="18"/>
                            </w:rPr>
                            <w:fldChar w:fldCharType="begin"/>
                          </w:r>
                          <w:r w:rsidRPr="006C711E">
                            <w:rPr>
                              <w:sz w:val="18"/>
                              <w:szCs w:val="18"/>
                            </w:rPr>
                            <w:instrText xml:space="preserve"> PAGE   \* MERGEFORMAT </w:instrText>
                          </w:r>
                          <w:r w:rsidRPr="006C711E">
                            <w:rPr>
                              <w:sz w:val="18"/>
                              <w:szCs w:val="18"/>
                            </w:rPr>
                            <w:fldChar w:fldCharType="separate"/>
                          </w:r>
                          <w:r w:rsidRPr="006C711E">
                            <w:rPr>
                              <w:sz w:val="18"/>
                              <w:szCs w:val="18"/>
                            </w:rPr>
                            <w:t>2</w:t>
                          </w:r>
                          <w:r w:rsidRPr="006C711E">
                            <w:rPr>
                              <w:noProof/>
                              <w:sz w:val="18"/>
                              <w:szCs w:val="18"/>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4846A" id="Text Box 7" o:spid="_x0000_s1027" type="#_x0000_t202" style="position:absolute;margin-left:-9.25pt;margin-top:0;width:41.95pt;height:13.6pt;z-index:251658240;visibility:visible;mso-wrap-style:square;mso-width-percent:0;mso-height-percent:0;mso-wrap-distance-left:9pt;mso-wrap-distance-top:0;mso-wrap-distance-right:9pt;mso-wrap-distance-bottom:0;mso-position-horizontal:right;mso-position-horizontal-relative:margin;mso-position-vertical:center;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" filled="f" stroked="f">
              <v:textbox inset="0,0,0,0">
                <w:txbxContent>
                  <w:p w14:paraId="19FB133D" w14:textId="77777777" w:rsidR="005D0D4A" w:rsidRPr="006C711E" w:rsidRDefault="005D0D4A" w:rsidP="005D0D4A">
                    <w:pPr>
                      <w:jc w:val="right"/>
                      <w:rPr>
                        <w:sz w:val="18"/>
                        <w:szCs w:val="18"/>
                        <w:lang w:val="en-US"/>
                      </w:rPr>
                    </w:pPr>
                    <w:r w:rsidRPr="006C711E">
                      <w:rPr>
                        <w:sz w:val="18"/>
                        <w:szCs w:val="18"/>
                      </w:rPr>
                      <w:fldChar w:fldCharType="begin"/>
                    </w:r>
                    <w:r w:rsidRPr="006C711E">
                      <w:rPr>
                        <w:sz w:val="18"/>
                        <w:szCs w:val="18"/>
                      </w:rPr>
                      <w:instrText xml:space="preserve"> PAGE   \* MERGEFORMAT </w:instrText>
                    </w:r>
                    <w:r w:rsidRPr="006C711E">
                      <w:rPr>
                        <w:sz w:val="18"/>
                        <w:szCs w:val="18"/>
                      </w:rPr>
                      <w:fldChar w:fldCharType="separate"/>
                    </w:r>
                    <w:r w:rsidRPr="006C711E">
                      <w:rPr>
                        <w:sz w:val="18"/>
                        <w:szCs w:val="18"/>
                      </w:rPr>
                      <w:t>2</w:t>
                    </w:r>
                    <w:r w:rsidRPr="006C711E">
                      <w:rPr>
                        <w:noProof/>
                        <w:sz w:val="18"/>
                        <w:szCs w:val="18"/>
                      </w:rPr>
                      <w:fldChar w:fldCharType="end"/>
                    </w:r>
                  </w:p>
                </w:txbxContent>
              </v:textbox>
              <w10:wrap anchorx="margin" anchory="margin"/>
            </v:shape>
          </w:pict>
        </mc:Fallback>
      </mc:AlternateContent>
    </w:r>
    <w:bookmarkEnd w:id="2"/>
    <w:bookmarkEnd w:id="3"/>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2F688" w14:textId="77777777" w:rsidR="000355A7" w:rsidRDefault="000355A7" w:rsidP="00A77CCF">
      <w:pPr>
        <w:spacing w:after="0" w:line="240" w:lineRule="auto"/>
      </w:pPr>
      <w:r>
        <w:separator/>
      </w:r>
    </w:p>
  </w:footnote>
  <w:footnote w:type="continuationSeparator" w:id="0">
    <w:p w14:paraId="0DAFE1DA" w14:textId="77777777" w:rsidR="000355A7" w:rsidRDefault="000355A7" w:rsidP="00A77CCF">
      <w:pPr>
        <w:spacing w:after="0" w:line="240" w:lineRule="auto"/>
      </w:pPr>
      <w:r>
        <w:continuationSeparator/>
      </w:r>
    </w:p>
  </w:footnote>
  <w:footnote w:type="continuationNotice" w:id="1">
    <w:p w14:paraId="2E73FF87" w14:textId="77777777" w:rsidR="000355A7" w:rsidRDefault="000355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31049" w14:textId="7E6DCDAD" w:rsidR="00A77CCF" w:rsidRDefault="005F0380" w:rsidP="00684161">
    <w:pPr>
      <w:pStyle w:val="Header"/>
      <w:tabs>
        <w:tab w:val="clear" w:pos="4513"/>
        <w:tab w:val="clear" w:pos="9026"/>
      </w:tabs>
      <w:jc w:val="center"/>
    </w:pPr>
    <w:r>
      <w:rPr>
        <w:noProof/>
        <w:sz w:val="18"/>
        <w:szCs w:val="22"/>
      </w:rPr>
      <w:drawing>
        <wp:anchor distT="0" distB="0" distL="114300" distR="114300" simplePos="0" relativeHeight="251658241" behindDoc="0" locked="0" layoutInCell="1" allowOverlap="1" wp14:anchorId="636FF23F" wp14:editId="2A2AB3C9">
          <wp:simplePos x="0" y="0"/>
          <wp:positionH relativeFrom="margin">
            <wp:align>left</wp:align>
          </wp:positionH>
          <wp:positionV relativeFrom="paragraph">
            <wp:posOffset>-334010</wp:posOffset>
          </wp:positionV>
          <wp:extent cx="844607" cy="688009"/>
          <wp:effectExtent l="0" t="0" r="0" b="0"/>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4607" cy="688009"/>
                  </a:xfrm>
                  <a:prstGeom prst="rect">
                    <a:avLst/>
                  </a:prstGeom>
                </pic:spPr>
              </pic:pic>
            </a:graphicData>
          </a:graphic>
          <wp14:sizeRelH relativeFrom="margin">
            <wp14:pctWidth>0</wp14:pctWidth>
          </wp14:sizeRelH>
          <wp14:sizeRelV relativeFrom="margin">
            <wp14:pctHeight>0</wp14:pctHeight>
          </wp14:sizeRelV>
        </wp:anchor>
      </w:drawing>
    </w:r>
    <w:r>
      <w:rPr>
        <w:sz w:val="18"/>
        <w:szCs w:val="22"/>
      </w:rPr>
      <w:fldChar w:fldCharType="begin"/>
    </w:r>
    <w:r>
      <w:rPr>
        <w:sz w:val="18"/>
        <w:szCs w:val="22"/>
      </w:rPr>
      <w:instrText xml:space="preserve"> FILENAME \* MERGEFORMAT </w:instrText>
    </w:r>
    <w:r>
      <w:rPr>
        <w:sz w:val="18"/>
        <w:szCs w:val="22"/>
      </w:rPr>
      <w:fldChar w:fldCharType="separate"/>
    </w:r>
    <w:r w:rsidR="00B5769F">
      <w:rPr>
        <w:noProof/>
        <w:sz w:val="18"/>
        <w:szCs w:val="22"/>
      </w:rPr>
      <w:t>SSA Credit 1.3 - Stakeholder Engagement Template_v1.</w:t>
    </w:r>
    <w:r w:rsidR="006971C3">
      <w:rPr>
        <w:noProof/>
        <w:sz w:val="18"/>
        <w:szCs w:val="22"/>
      </w:rPr>
      <w:t>2</w:t>
    </w:r>
    <w:r w:rsidR="00B5769F">
      <w:rPr>
        <w:noProof/>
        <w:sz w:val="18"/>
        <w:szCs w:val="22"/>
      </w:rPr>
      <w:t>.docx</w:t>
    </w:r>
    <w:r>
      <w:rPr>
        <w:sz w:val="18"/>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27DF0"/>
    <w:multiLevelType w:val="multilevel"/>
    <w:tmpl w:val="59C8B87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8A4E3D"/>
    <w:multiLevelType w:val="multilevel"/>
    <w:tmpl w:val="8B689ACC"/>
    <w:lvl w:ilvl="0">
      <w:start w:val="1"/>
      <w:numFmt w:val="decimal"/>
      <w:pStyle w:val="Heading1numbered"/>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610C85"/>
    <w:multiLevelType w:val="hybridMultilevel"/>
    <w:tmpl w:val="F17845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EA66BA1"/>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7D05C32"/>
    <w:multiLevelType w:val="hybridMultilevel"/>
    <w:tmpl w:val="AA540A26"/>
    <w:lvl w:ilvl="0" w:tplc="BCDA893E">
      <w:start w:val="1"/>
      <w:numFmt w:val="bullet"/>
      <w:pStyle w:val="Bullet1stlevel"/>
      <w:lvlText w:val=""/>
      <w:lvlJc w:val="left"/>
      <w:pPr>
        <w:ind w:left="851" w:hanging="360"/>
      </w:pPr>
      <w:rPr>
        <w:rFonts w:ascii="Symbol" w:hAnsi="Symbol" w:cs="Symbol" w:hint="default"/>
        <w:color w:val="2F317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951E6C"/>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2FD2522"/>
    <w:multiLevelType w:val="hybridMultilevel"/>
    <w:tmpl w:val="0106BA28"/>
    <w:lvl w:ilvl="0" w:tplc="8C8C6826">
      <w:start w:val="1"/>
      <w:numFmt w:val="upperLetter"/>
      <w:pStyle w:val="HeadingAnnex"/>
      <w:lvlText w:val="Annex %1: "/>
      <w:lvlJc w:val="left"/>
      <w:pPr>
        <w:ind w:left="1230" w:hanging="360"/>
      </w:pPr>
      <w:rPr>
        <w:rFonts w:hint="default"/>
      </w:rPr>
    </w:lvl>
    <w:lvl w:ilvl="1" w:tplc="14090019" w:tentative="1">
      <w:start w:val="1"/>
      <w:numFmt w:val="lowerLetter"/>
      <w:lvlText w:val="%2."/>
      <w:lvlJc w:val="left"/>
      <w:pPr>
        <w:ind w:left="1950" w:hanging="360"/>
      </w:pPr>
    </w:lvl>
    <w:lvl w:ilvl="2" w:tplc="1409001B" w:tentative="1">
      <w:start w:val="1"/>
      <w:numFmt w:val="lowerRoman"/>
      <w:lvlText w:val="%3."/>
      <w:lvlJc w:val="right"/>
      <w:pPr>
        <w:ind w:left="2670" w:hanging="180"/>
      </w:pPr>
    </w:lvl>
    <w:lvl w:ilvl="3" w:tplc="1409000F" w:tentative="1">
      <w:start w:val="1"/>
      <w:numFmt w:val="decimal"/>
      <w:lvlText w:val="%4."/>
      <w:lvlJc w:val="left"/>
      <w:pPr>
        <w:ind w:left="3390" w:hanging="360"/>
      </w:pPr>
    </w:lvl>
    <w:lvl w:ilvl="4" w:tplc="14090019" w:tentative="1">
      <w:start w:val="1"/>
      <w:numFmt w:val="lowerLetter"/>
      <w:lvlText w:val="%5."/>
      <w:lvlJc w:val="left"/>
      <w:pPr>
        <w:ind w:left="4110" w:hanging="360"/>
      </w:pPr>
    </w:lvl>
    <w:lvl w:ilvl="5" w:tplc="1409001B" w:tentative="1">
      <w:start w:val="1"/>
      <w:numFmt w:val="lowerRoman"/>
      <w:lvlText w:val="%6."/>
      <w:lvlJc w:val="right"/>
      <w:pPr>
        <w:ind w:left="4830" w:hanging="180"/>
      </w:pPr>
    </w:lvl>
    <w:lvl w:ilvl="6" w:tplc="1409000F" w:tentative="1">
      <w:start w:val="1"/>
      <w:numFmt w:val="decimal"/>
      <w:lvlText w:val="%7."/>
      <w:lvlJc w:val="left"/>
      <w:pPr>
        <w:ind w:left="5550" w:hanging="360"/>
      </w:pPr>
    </w:lvl>
    <w:lvl w:ilvl="7" w:tplc="14090019" w:tentative="1">
      <w:start w:val="1"/>
      <w:numFmt w:val="lowerLetter"/>
      <w:lvlText w:val="%8."/>
      <w:lvlJc w:val="left"/>
      <w:pPr>
        <w:ind w:left="6270" w:hanging="360"/>
      </w:pPr>
    </w:lvl>
    <w:lvl w:ilvl="8" w:tplc="1409001B" w:tentative="1">
      <w:start w:val="1"/>
      <w:numFmt w:val="lowerRoman"/>
      <w:lvlText w:val="%9."/>
      <w:lvlJc w:val="right"/>
      <w:pPr>
        <w:ind w:left="6990" w:hanging="180"/>
      </w:pPr>
    </w:lvl>
  </w:abstractNum>
  <w:abstractNum w:abstractNumId="7" w15:restartNumberingAfterBreak="0">
    <w:nsid w:val="49DF3D70"/>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786E36"/>
    <w:multiLevelType w:val="multilevel"/>
    <w:tmpl w:val="ECDE8A66"/>
    <w:lvl w:ilvl="0">
      <w:start w:val="1"/>
      <w:numFmt w:val="decimal"/>
      <w:pStyle w:val="Heading1"/>
      <w:lvlText w:val="%1."/>
      <w:lvlJc w:val="left"/>
      <w:pPr>
        <w:ind w:left="1701" w:hanging="1191"/>
      </w:pPr>
      <w:rPr>
        <w:rFonts w:ascii="Arial" w:hAnsi="Arial" w:cs="Arial" w:hint="default"/>
        <w:b w:val="0"/>
        <w:bCs w:val="0"/>
      </w:rPr>
    </w:lvl>
    <w:lvl w:ilvl="1">
      <w:start w:val="1"/>
      <w:numFmt w:val="decimal"/>
      <w:pStyle w:val="Heading2"/>
      <w:lvlText w:val="%1.%2."/>
      <w:lvlJc w:val="left"/>
      <w:pPr>
        <w:tabs>
          <w:tab w:val="num" w:pos="1021"/>
        </w:tabs>
        <w:ind w:left="1021" w:hanging="1021"/>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EB60461"/>
    <w:multiLevelType w:val="hybridMultilevel"/>
    <w:tmpl w:val="36FA91DA"/>
    <w:lvl w:ilvl="0" w:tplc="0D281910">
      <w:numFmt w:val="bullet"/>
      <w:lvlText w:val="□"/>
      <w:lvlJc w:val="left"/>
      <w:pPr>
        <w:ind w:left="720" w:hanging="360"/>
      </w:pPr>
      <w:rPr>
        <w:rFonts w:ascii="Calibri" w:eastAsiaTheme="minorHAnsi" w:hAnsi="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FBE1896"/>
    <w:multiLevelType w:val="hybridMultilevel"/>
    <w:tmpl w:val="BB4A77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4A642DB"/>
    <w:multiLevelType w:val="hybridMultilevel"/>
    <w:tmpl w:val="07F6A4F6"/>
    <w:lvl w:ilvl="0" w:tplc="ED348C72">
      <w:start w:val="1"/>
      <w:numFmt w:val="bullet"/>
      <w:pStyle w:val="Bullet2ndlevel"/>
      <w:lvlText w:val="○"/>
      <w:lvlJc w:val="left"/>
      <w:pPr>
        <w:ind w:left="2160" w:hanging="360"/>
      </w:pPr>
      <w:rPr>
        <w:rFonts w:ascii="Arial" w:hAnsi="Arial" w:hint="default"/>
        <w:color w:val="2F317E"/>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2" w15:restartNumberingAfterBreak="0">
    <w:nsid w:val="76E32FB6"/>
    <w:multiLevelType w:val="multilevel"/>
    <w:tmpl w:val="47E47B10"/>
    <w:lvl w:ilvl="0">
      <w:start w:val="1"/>
      <w:numFmt w:val="decimal"/>
      <w:pStyle w:val="ExtHeading1numberd"/>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9E47C56"/>
    <w:multiLevelType w:val="hybridMultilevel"/>
    <w:tmpl w:val="994A41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60309027">
    <w:abstractNumId w:val="8"/>
  </w:num>
  <w:num w:numId="2" w16cid:durableId="1445925104">
    <w:abstractNumId w:val="8"/>
  </w:num>
  <w:num w:numId="3" w16cid:durableId="1267158123">
    <w:abstractNumId w:val="8"/>
  </w:num>
  <w:num w:numId="4" w16cid:durableId="2088838183">
    <w:abstractNumId w:val="6"/>
  </w:num>
  <w:num w:numId="5" w16cid:durableId="514658497">
    <w:abstractNumId w:val="4"/>
  </w:num>
  <w:num w:numId="6" w16cid:durableId="1103308099">
    <w:abstractNumId w:val="2"/>
  </w:num>
  <w:num w:numId="7" w16cid:durableId="1277063359">
    <w:abstractNumId w:val="3"/>
  </w:num>
  <w:num w:numId="8" w16cid:durableId="613370860">
    <w:abstractNumId w:val="9"/>
  </w:num>
  <w:num w:numId="9" w16cid:durableId="1779789630">
    <w:abstractNumId w:val="4"/>
  </w:num>
  <w:num w:numId="10" w16cid:durableId="1032994523">
    <w:abstractNumId w:val="4"/>
  </w:num>
  <w:num w:numId="11" w16cid:durableId="1306860757">
    <w:abstractNumId w:val="4"/>
  </w:num>
  <w:num w:numId="12" w16cid:durableId="1599632515">
    <w:abstractNumId w:val="4"/>
  </w:num>
  <w:num w:numId="13" w16cid:durableId="1450590986">
    <w:abstractNumId w:val="4"/>
  </w:num>
  <w:num w:numId="14" w16cid:durableId="589001788">
    <w:abstractNumId w:val="11"/>
  </w:num>
  <w:num w:numId="15" w16cid:durableId="113064379">
    <w:abstractNumId w:val="1"/>
  </w:num>
  <w:num w:numId="16" w16cid:durableId="1233542767">
    <w:abstractNumId w:val="5"/>
  </w:num>
  <w:num w:numId="17" w16cid:durableId="485632341">
    <w:abstractNumId w:val="7"/>
  </w:num>
  <w:num w:numId="18" w16cid:durableId="1498886674">
    <w:abstractNumId w:val="12"/>
  </w:num>
  <w:num w:numId="19" w16cid:durableId="332612595">
    <w:abstractNumId w:val="13"/>
  </w:num>
  <w:num w:numId="20" w16cid:durableId="516895942">
    <w:abstractNumId w:val="4"/>
  </w:num>
  <w:num w:numId="21" w16cid:durableId="889532156">
    <w:abstractNumId w:val="4"/>
  </w:num>
  <w:num w:numId="22" w16cid:durableId="1189830754">
    <w:abstractNumId w:val="0"/>
  </w:num>
  <w:num w:numId="23" w16cid:durableId="10892351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attachedTemplate r:id="rId1"/>
  <w:documentProtection w:edit="readOnly" w:enforcement="1" w:cryptProviderType="rsaAES" w:cryptAlgorithmClass="hash" w:cryptAlgorithmType="typeAny" w:cryptAlgorithmSid="14" w:cryptSpinCount="100000" w:hash="wmrsQDmbqh22gEzzVR5au2w5ZCvDyLaoZ2fVD3Uefg7EHdbciO9V5qoTyUf8yg5T5SGmwu8jRBHRE/GYXsk1dw==" w:salt="gMaxlROSqvA/H/AQvHvAZ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2Nze0NDcxMbAwtTBW0lEKTi0uzszPAykwrAUAkhwhuSwAAAA="/>
  </w:docVars>
  <w:rsids>
    <w:rsidRoot w:val="00AF270E"/>
    <w:rsid w:val="00006BE8"/>
    <w:rsid w:val="000144D0"/>
    <w:rsid w:val="00021F74"/>
    <w:rsid w:val="0002335A"/>
    <w:rsid w:val="000246CB"/>
    <w:rsid w:val="000270FD"/>
    <w:rsid w:val="0003481C"/>
    <w:rsid w:val="000355A7"/>
    <w:rsid w:val="00035B4E"/>
    <w:rsid w:val="0004458A"/>
    <w:rsid w:val="000734C3"/>
    <w:rsid w:val="00092153"/>
    <w:rsid w:val="000A1343"/>
    <w:rsid w:val="000B03DE"/>
    <w:rsid w:val="000B1412"/>
    <w:rsid w:val="000C6827"/>
    <w:rsid w:val="000D53DA"/>
    <w:rsid w:val="000E3DA2"/>
    <w:rsid w:val="000E5E36"/>
    <w:rsid w:val="000F23CF"/>
    <w:rsid w:val="000F49AB"/>
    <w:rsid w:val="000F69A5"/>
    <w:rsid w:val="0012683B"/>
    <w:rsid w:val="001329C9"/>
    <w:rsid w:val="00145042"/>
    <w:rsid w:val="00150902"/>
    <w:rsid w:val="001712C6"/>
    <w:rsid w:val="001771E3"/>
    <w:rsid w:val="001847C9"/>
    <w:rsid w:val="00196C52"/>
    <w:rsid w:val="001A0475"/>
    <w:rsid w:val="001A1A12"/>
    <w:rsid w:val="001B28AC"/>
    <w:rsid w:val="001B6856"/>
    <w:rsid w:val="001D08DD"/>
    <w:rsid w:val="001E01A0"/>
    <w:rsid w:val="001F08BE"/>
    <w:rsid w:val="001F66B6"/>
    <w:rsid w:val="002133ED"/>
    <w:rsid w:val="0021464A"/>
    <w:rsid w:val="0022168B"/>
    <w:rsid w:val="00222B88"/>
    <w:rsid w:val="0023103F"/>
    <w:rsid w:val="00243334"/>
    <w:rsid w:val="0024385F"/>
    <w:rsid w:val="00251872"/>
    <w:rsid w:val="00257C4A"/>
    <w:rsid w:val="00265FD6"/>
    <w:rsid w:val="00294AD3"/>
    <w:rsid w:val="002A5952"/>
    <w:rsid w:val="002A65E3"/>
    <w:rsid w:val="002B32C5"/>
    <w:rsid w:val="002B6FE5"/>
    <w:rsid w:val="002C5B31"/>
    <w:rsid w:val="002E240E"/>
    <w:rsid w:val="002E2A64"/>
    <w:rsid w:val="002F0338"/>
    <w:rsid w:val="00320935"/>
    <w:rsid w:val="00326570"/>
    <w:rsid w:val="00335D79"/>
    <w:rsid w:val="003401BE"/>
    <w:rsid w:val="003467F1"/>
    <w:rsid w:val="0037520F"/>
    <w:rsid w:val="00382058"/>
    <w:rsid w:val="00390A44"/>
    <w:rsid w:val="003934E9"/>
    <w:rsid w:val="003B0B3D"/>
    <w:rsid w:val="003B3205"/>
    <w:rsid w:val="003D3929"/>
    <w:rsid w:val="003D4B9D"/>
    <w:rsid w:val="003F32C7"/>
    <w:rsid w:val="0040024E"/>
    <w:rsid w:val="004135A0"/>
    <w:rsid w:val="0041520E"/>
    <w:rsid w:val="00425749"/>
    <w:rsid w:val="00483B2A"/>
    <w:rsid w:val="0048442B"/>
    <w:rsid w:val="00487441"/>
    <w:rsid w:val="004A1198"/>
    <w:rsid w:val="004A5E91"/>
    <w:rsid w:val="004B6EAD"/>
    <w:rsid w:val="004C35B1"/>
    <w:rsid w:val="004E3761"/>
    <w:rsid w:val="00527101"/>
    <w:rsid w:val="0054671A"/>
    <w:rsid w:val="0055527F"/>
    <w:rsid w:val="00556A2D"/>
    <w:rsid w:val="00557911"/>
    <w:rsid w:val="0056109D"/>
    <w:rsid w:val="0058092F"/>
    <w:rsid w:val="005829FB"/>
    <w:rsid w:val="00593A17"/>
    <w:rsid w:val="005B512F"/>
    <w:rsid w:val="005C1367"/>
    <w:rsid w:val="005D029F"/>
    <w:rsid w:val="005D0D4A"/>
    <w:rsid w:val="005E69CB"/>
    <w:rsid w:val="005E7222"/>
    <w:rsid w:val="005E761A"/>
    <w:rsid w:val="005F0380"/>
    <w:rsid w:val="0062243D"/>
    <w:rsid w:val="006361DD"/>
    <w:rsid w:val="00641932"/>
    <w:rsid w:val="00647A71"/>
    <w:rsid w:val="00664AEA"/>
    <w:rsid w:val="00666C57"/>
    <w:rsid w:val="0068090F"/>
    <w:rsid w:val="00684161"/>
    <w:rsid w:val="00685AC3"/>
    <w:rsid w:val="006915EC"/>
    <w:rsid w:val="00696D2D"/>
    <w:rsid w:val="006971C3"/>
    <w:rsid w:val="006A3FDE"/>
    <w:rsid w:val="006C189C"/>
    <w:rsid w:val="006C359F"/>
    <w:rsid w:val="006F22F4"/>
    <w:rsid w:val="00705E5D"/>
    <w:rsid w:val="00710222"/>
    <w:rsid w:val="00710F68"/>
    <w:rsid w:val="00712E8F"/>
    <w:rsid w:val="00715ABE"/>
    <w:rsid w:val="00733D12"/>
    <w:rsid w:val="00737A4A"/>
    <w:rsid w:val="00741F32"/>
    <w:rsid w:val="00773BE7"/>
    <w:rsid w:val="007A09D2"/>
    <w:rsid w:val="007A2952"/>
    <w:rsid w:val="007A4A7D"/>
    <w:rsid w:val="007B07B1"/>
    <w:rsid w:val="007B726E"/>
    <w:rsid w:val="007D0ED3"/>
    <w:rsid w:val="007E2141"/>
    <w:rsid w:val="007F0B04"/>
    <w:rsid w:val="00807746"/>
    <w:rsid w:val="00815225"/>
    <w:rsid w:val="00844F79"/>
    <w:rsid w:val="008519EC"/>
    <w:rsid w:val="00855AE9"/>
    <w:rsid w:val="008807D7"/>
    <w:rsid w:val="00895060"/>
    <w:rsid w:val="008A30B7"/>
    <w:rsid w:val="008B42E9"/>
    <w:rsid w:val="008B7AA1"/>
    <w:rsid w:val="008C5ED0"/>
    <w:rsid w:val="008D3ADF"/>
    <w:rsid w:val="008E18FE"/>
    <w:rsid w:val="008E6725"/>
    <w:rsid w:val="008F1908"/>
    <w:rsid w:val="008F5ABB"/>
    <w:rsid w:val="0090429C"/>
    <w:rsid w:val="00916DD0"/>
    <w:rsid w:val="00926799"/>
    <w:rsid w:val="00935B95"/>
    <w:rsid w:val="00936B9D"/>
    <w:rsid w:val="00943AB4"/>
    <w:rsid w:val="00943B8C"/>
    <w:rsid w:val="00974C51"/>
    <w:rsid w:val="00975C16"/>
    <w:rsid w:val="00990EC4"/>
    <w:rsid w:val="00991395"/>
    <w:rsid w:val="009A01B7"/>
    <w:rsid w:val="009A0659"/>
    <w:rsid w:val="009C2DA1"/>
    <w:rsid w:val="009D3D67"/>
    <w:rsid w:val="009D57FE"/>
    <w:rsid w:val="009D665C"/>
    <w:rsid w:val="009E415D"/>
    <w:rsid w:val="009F0F75"/>
    <w:rsid w:val="00A232B1"/>
    <w:rsid w:val="00A272BF"/>
    <w:rsid w:val="00A40D24"/>
    <w:rsid w:val="00A63A37"/>
    <w:rsid w:val="00A705D7"/>
    <w:rsid w:val="00A72E9D"/>
    <w:rsid w:val="00A77CCF"/>
    <w:rsid w:val="00A814D0"/>
    <w:rsid w:val="00A90452"/>
    <w:rsid w:val="00A95E60"/>
    <w:rsid w:val="00AD1DC3"/>
    <w:rsid w:val="00AD2D1A"/>
    <w:rsid w:val="00AD73B8"/>
    <w:rsid w:val="00AE0866"/>
    <w:rsid w:val="00AE44FF"/>
    <w:rsid w:val="00AE4C55"/>
    <w:rsid w:val="00AF270E"/>
    <w:rsid w:val="00B0738C"/>
    <w:rsid w:val="00B25368"/>
    <w:rsid w:val="00B44E5E"/>
    <w:rsid w:val="00B5769F"/>
    <w:rsid w:val="00B66E9F"/>
    <w:rsid w:val="00B925B3"/>
    <w:rsid w:val="00B95861"/>
    <w:rsid w:val="00BB0577"/>
    <w:rsid w:val="00BD1B25"/>
    <w:rsid w:val="00BD59C1"/>
    <w:rsid w:val="00BE4D83"/>
    <w:rsid w:val="00BE79B0"/>
    <w:rsid w:val="00BF231A"/>
    <w:rsid w:val="00BF5092"/>
    <w:rsid w:val="00BF5295"/>
    <w:rsid w:val="00C10067"/>
    <w:rsid w:val="00C2542E"/>
    <w:rsid w:val="00C41757"/>
    <w:rsid w:val="00C63D09"/>
    <w:rsid w:val="00C6457B"/>
    <w:rsid w:val="00C70A65"/>
    <w:rsid w:val="00C73584"/>
    <w:rsid w:val="00C7440D"/>
    <w:rsid w:val="00C76048"/>
    <w:rsid w:val="00CC25B7"/>
    <w:rsid w:val="00CD1A08"/>
    <w:rsid w:val="00CD27D2"/>
    <w:rsid w:val="00CD2BC7"/>
    <w:rsid w:val="00CF0F4F"/>
    <w:rsid w:val="00D1254D"/>
    <w:rsid w:val="00D27D70"/>
    <w:rsid w:val="00D310F9"/>
    <w:rsid w:val="00D31548"/>
    <w:rsid w:val="00D36D1B"/>
    <w:rsid w:val="00D409E3"/>
    <w:rsid w:val="00D5696D"/>
    <w:rsid w:val="00D5698A"/>
    <w:rsid w:val="00D57BEF"/>
    <w:rsid w:val="00D66BD6"/>
    <w:rsid w:val="00D712A5"/>
    <w:rsid w:val="00D714E5"/>
    <w:rsid w:val="00D861C8"/>
    <w:rsid w:val="00D925E5"/>
    <w:rsid w:val="00D93916"/>
    <w:rsid w:val="00D96FF3"/>
    <w:rsid w:val="00DA6A11"/>
    <w:rsid w:val="00DA7ED2"/>
    <w:rsid w:val="00DB066E"/>
    <w:rsid w:val="00DB2C41"/>
    <w:rsid w:val="00DC23F4"/>
    <w:rsid w:val="00DC4B68"/>
    <w:rsid w:val="00DE4BCE"/>
    <w:rsid w:val="00DF3883"/>
    <w:rsid w:val="00DF78FF"/>
    <w:rsid w:val="00E15BEC"/>
    <w:rsid w:val="00E161FF"/>
    <w:rsid w:val="00E21AF0"/>
    <w:rsid w:val="00E31A60"/>
    <w:rsid w:val="00E406CF"/>
    <w:rsid w:val="00E407F6"/>
    <w:rsid w:val="00E51A25"/>
    <w:rsid w:val="00E52A25"/>
    <w:rsid w:val="00E549A3"/>
    <w:rsid w:val="00E74660"/>
    <w:rsid w:val="00E75D9A"/>
    <w:rsid w:val="00E77464"/>
    <w:rsid w:val="00E86171"/>
    <w:rsid w:val="00E90ABE"/>
    <w:rsid w:val="00E961A6"/>
    <w:rsid w:val="00ED78B4"/>
    <w:rsid w:val="00EF377D"/>
    <w:rsid w:val="00F131DA"/>
    <w:rsid w:val="00F344E6"/>
    <w:rsid w:val="00F4040D"/>
    <w:rsid w:val="00F53156"/>
    <w:rsid w:val="00F73484"/>
    <w:rsid w:val="00F77DEC"/>
    <w:rsid w:val="00F82ABD"/>
    <w:rsid w:val="00F92057"/>
    <w:rsid w:val="00FA2AB5"/>
    <w:rsid w:val="00FC3489"/>
    <w:rsid w:val="00FD7C99"/>
    <w:rsid w:val="00FE4D61"/>
    <w:rsid w:val="00FF092E"/>
    <w:rsid w:val="00FF2E95"/>
    <w:rsid w:val="00FF55D2"/>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DE526"/>
  <w15:chartTrackingRefBased/>
  <w15:docId w15:val="{6A98E4A4-4ED1-4D5C-A94B-040A6E825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8"/>
        <w:lang w:val="en-NZ"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2B1"/>
    <w:rPr>
      <w:rFonts w:ascii="Arial" w:hAnsi="Arial"/>
    </w:rPr>
  </w:style>
  <w:style w:type="paragraph" w:styleId="Heading1">
    <w:name w:val="heading 1"/>
    <w:basedOn w:val="Heading1UnnumberedToC"/>
    <w:next w:val="Normal"/>
    <w:link w:val="Heading1Char"/>
    <w:uiPriority w:val="9"/>
    <w:rsid w:val="008B42E9"/>
    <w:pPr>
      <w:pageBreakBefore/>
      <w:framePr w:vSpace="567" w:wrap="notBeside" w:vAnchor="page" w:hAnchor="text" w:y="1702"/>
      <w:numPr>
        <w:numId w:val="3"/>
      </w:numPr>
      <w:pBdr>
        <w:top w:val="single" w:sz="2" w:space="10" w:color="5A449B"/>
        <w:left w:val="single" w:sz="2" w:space="30" w:color="5A449B"/>
        <w:bottom w:val="single" w:sz="2" w:space="10" w:color="5A449B"/>
        <w:right w:val="single" w:sz="48" w:space="30" w:color="351788"/>
      </w:pBdr>
      <w:shd w:val="clear" w:color="auto" w:fill="5A449B"/>
      <w:spacing w:after="0" w:line="240" w:lineRule="auto"/>
      <w:outlineLvl w:val="0"/>
    </w:pPr>
    <w:rPr>
      <w:sz w:val="48"/>
    </w:rPr>
  </w:style>
  <w:style w:type="paragraph" w:styleId="Heading2">
    <w:name w:val="heading 2"/>
    <w:basedOn w:val="Normal"/>
    <w:next w:val="Normal"/>
    <w:link w:val="Heading2Char"/>
    <w:unhideWhenUsed/>
    <w:qFormat/>
    <w:rsid w:val="00D36D1B"/>
    <w:pPr>
      <w:keepNext/>
      <w:keepLines/>
      <w:numPr>
        <w:ilvl w:val="1"/>
        <w:numId w:val="3"/>
      </w:numPr>
      <w:tabs>
        <w:tab w:val="left" w:pos="851"/>
        <w:tab w:val="left" w:pos="1191"/>
        <w:tab w:val="left" w:pos="1361"/>
        <w:tab w:val="left" w:pos="1531"/>
        <w:tab w:val="left" w:pos="1701"/>
      </w:tabs>
      <w:spacing w:before="360" w:after="240"/>
      <w:outlineLvl w:val="1"/>
    </w:pPr>
    <w:rPr>
      <w:rFonts w:eastAsiaTheme="majorEastAsia" w:cstheme="majorBidi"/>
      <w:color w:val="534698"/>
      <w:sz w:val="28"/>
      <w:szCs w:val="26"/>
    </w:rPr>
  </w:style>
  <w:style w:type="paragraph" w:styleId="Heading3">
    <w:name w:val="heading 3"/>
    <w:basedOn w:val="Normal"/>
    <w:next w:val="Normal"/>
    <w:link w:val="Heading3Char"/>
    <w:unhideWhenUsed/>
    <w:qFormat/>
    <w:rsid w:val="00D36D1B"/>
    <w:pPr>
      <w:keepNext/>
      <w:keepLines/>
      <w:numPr>
        <w:ilvl w:val="2"/>
        <w:numId w:val="3"/>
      </w:numPr>
      <w:tabs>
        <w:tab w:val="left" w:pos="851"/>
        <w:tab w:val="left" w:pos="1191"/>
        <w:tab w:val="left" w:pos="1361"/>
        <w:tab w:val="left" w:pos="1531"/>
        <w:tab w:val="left" w:pos="1701"/>
      </w:tabs>
      <w:spacing w:before="360"/>
      <w:outlineLvl w:val="2"/>
    </w:pPr>
    <w:rPr>
      <w:rFonts w:eastAsiaTheme="majorEastAsia" w:cstheme="majorBidi"/>
      <w:b/>
      <w:color w:val="534698"/>
      <w:szCs w:val="24"/>
    </w:rPr>
  </w:style>
  <w:style w:type="paragraph" w:styleId="Heading4">
    <w:name w:val="heading 4"/>
    <w:basedOn w:val="Normal"/>
    <w:next w:val="Normal"/>
    <w:link w:val="Heading4Char"/>
    <w:uiPriority w:val="9"/>
    <w:unhideWhenUsed/>
    <w:rsid w:val="002133ED"/>
    <w:pPr>
      <w:spacing w:before="240"/>
      <w:outlineLvl w:val="3"/>
    </w:pPr>
    <w:rPr>
      <w:b/>
    </w:rPr>
  </w:style>
  <w:style w:type="paragraph" w:styleId="Heading5">
    <w:name w:val="heading 5"/>
    <w:basedOn w:val="Normal"/>
    <w:next w:val="Normal"/>
    <w:link w:val="Heading5Char"/>
    <w:uiPriority w:val="9"/>
    <w:semiHidden/>
    <w:unhideWhenUsed/>
    <w:rsid w:val="002133E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A2"/>
    <w:uiPriority w:val="99"/>
    <w:rsid w:val="002133ED"/>
    <w:rPr>
      <w:rFonts w:ascii="MarkPro" w:hAnsi="MarkPro" w:cs="MarkPro"/>
      <w:color w:val="000000"/>
      <w:sz w:val="19"/>
      <w:szCs w:val="19"/>
    </w:rPr>
  </w:style>
  <w:style w:type="character" w:customStyle="1" w:styleId="A3">
    <w:name w:val="A3"/>
    <w:uiPriority w:val="99"/>
    <w:rsid w:val="002133ED"/>
    <w:rPr>
      <w:rFonts w:cs="MarkPro"/>
      <w:color w:val="000000"/>
      <w:sz w:val="28"/>
      <w:szCs w:val="28"/>
    </w:rPr>
  </w:style>
  <w:style w:type="character" w:customStyle="1" w:styleId="A4">
    <w:name w:val="A4"/>
    <w:uiPriority w:val="99"/>
    <w:rsid w:val="002133ED"/>
    <w:rPr>
      <w:rFonts w:ascii="MarkPro-ExtraLight" w:hAnsi="MarkPro-ExtraLight" w:cs="MarkPro-ExtraLight"/>
      <w:color w:val="000000"/>
      <w:sz w:val="52"/>
      <w:szCs w:val="52"/>
    </w:rPr>
  </w:style>
  <w:style w:type="paragraph" w:styleId="BalloonText">
    <w:name w:val="Balloon Text"/>
    <w:basedOn w:val="Normal"/>
    <w:link w:val="BalloonTextChar"/>
    <w:uiPriority w:val="99"/>
    <w:semiHidden/>
    <w:unhideWhenUsed/>
    <w:rsid w:val="002133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3ED"/>
    <w:rPr>
      <w:rFonts w:ascii="Segoe UI" w:eastAsiaTheme="minorHAnsi" w:hAnsi="Segoe UI" w:cs="Segoe UI"/>
      <w:sz w:val="18"/>
      <w:szCs w:val="18"/>
      <w:lang w:val="en-GB" w:eastAsia="en-US" w:bidi="ar-SA"/>
    </w:rPr>
  </w:style>
  <w:style w:type="paragraph" w:styleId="Bibliography">
    <w:name w:val="Bibliography"/>
    <w:basedOn w:val="Normal"/>
    <w:next w:val="Normal"/>
    <w:uiPriority w:val="37"/>
    <w:unhideWhenUsed/>
    <w:rsid w:val="002133ED"/>
  </w:style>
  <w:style w:type="paragraph" w:styleId="Caption">
    <w:name w:val="caption"/>
    <w:basedOn w:val="Normal"/>
    <w:next w:val="Normal"/>
    <w:link w:val="CaptionChar"/>
    <w:uiPriority w:val="35"/>
    <w:unhideWhenUsed/>
    <w:rsid w:val="002133ED"/>
    <w:pPr>
      <w:spacing w:before="120"/>
    </w:pPr>
    <w:rPr>
      <w:b/>
    </w:rPr>
  </w:style>
  <w:style w:type="character" w:customStyle="1" w:styleId="CaptionChar">
    <w:name w:val="Caption Char"/>
    <w:basedOn w:val="DefaultParagraphFont"/>
    <w:link w:val="Caption"/>
    <w:uiPriority w:val="35"/>
    <w:rsid w:val="002133ED"/>
    <w:rPr>
      <w:rFonts w:ascii="Arial" w:eastAsiaTheme="minorHAnsi" w:hAnsi="Arial"/>
      <w:b/>
      <w:szCs w:val="22"/>
      <w:lang w:val="en-GB" w:eastAsia="en-US" w:bidi="ar-SA"/>
    </w:rPr>
  </w:style>
  <w:style w:type="paragraph" w:customStyle="1" w:styleId="CaptionFigure">
    <w:name w:val="Caption Figure"/>
    <w:basedOn w:val="Caption"/>
    <w:next w:val="Normal"/>
    <w:link w:val="CaptionFigureChar"/>
    <w:qFormat/>
    <w:rsid w:val="002133ED"/>
    <w:pPr>
      <w:spacing w:after="240"/>
    </w:pPr>
    <w:rPr>
      <w:sz w:val="18"/>
    </w:rPr>
  </w:style>
  <w:style w:type="character" w:customStyle="1" w:styleId="CaptionFigureChar">
    <w:name w:val="Caption Figure Char"/>
    <w:basedOn w:val="DefaultParagraphFont"/>
    <w:link w:val="CaptionFigure"/>
    <w:rsid w:val="002133ED"/>
    <w:rPr>
      <w:rFonts w:ascii="Arial" w:eastAsiaTheme="minorHAnsi" w:hAnsi="Arial"/>
      <w:b/>
      <w:sz w:val="18"/>
      <w:szCs w:val="22"/>
      <w:lang w:val="en-GB" w:eastAsia="en-US" w:bidi="ar-SA"/>
    </w:rPr>
  </w:style>
  <w:style w:type="paragraph" w:customStyle="1" w:styleId="CaptionTable">
    <w:name w:val="Caption Table"/>
    <w:basedOn w:val="Caption"/>
    <w:next w:val="Normal"/>
    <w:link w:val="CaptionTableChar"/>
    <w:qFormat/>
    <w:rsid w:val="002133ED"/>
    <w:pPr>
      <w:keepNext/>
      <w:spacing w:before="240"/>
    </w:pPr>
    <w:rPr>
      <w:sz w:val="18"/>
    </w:rPr>
  </w:style>
  <w:style w:type="character" w:customStyle="1" w:styleId="CaptionTableChar">
    <w:name w:val="Caption Table Char"/>
    <w:basedOn w:val="DefaultParagraphFont"/>
    <w:link w:val="CaptionTable"/>
    <w:rsid w:val="002133ED"/>
    <w:rPr>
      <w:rFonts w:ascii="Arial" w:eastAsiaTheme="minorHAnsi" w:hAnsi="Arial"/>
      <w:b/>
      <w:sz w:val="18"/>
      <w:szCs w:val="22"/>
      <w:lang w:val="en-GB" w:eastAsia="en-US" w:bidi="ar-SA"/>
    </w:rPr>
  </w:style>
  <w:style w:type="character" w:styleId="CommentReference">
    <w:name w:val="annotation reference"/>
    <w:basedOn w:val="DefaultParagraphFont"/>
    <w:uiPriority w:val="99"/>
    <w:semiHidden/>
    <w:unhideWhenUsed/>
    <w:rsid w:val="002133ED"/>
    <w:rPr>
      <w:sz w:val="16"/>
      <w:szCs w:val="16"/>
    </w:rPr>
  </w:style>
  <w:style w:type="paragraph" w:styleId="CommentText">
    <w:name w:val="annotation text"/>
    <w:basedOn w:val="Normal"/>
    <w:link w:val="CommentTextChar"/>
    <w:uiPriority w:val="99"/>
    <w:unhideWhenUsed/>
    <w:rsid w:val="002133ED"/>
    <w:pPr>
      <w:spacing w:line="240" w:lineRule="auto"/>
    </w:pPr>
    <w:rPr>
      <w:szCs w:val="20"/>
    </w:rPr>
  </w:style>
  <w:style w:type="character" w:customStyle="1" w:styleId="CommentTextChar">
    <w:name w:val="Comment Text Char"/>
    <w:basedOn w:val="DefaultParagraphFont"/>
    <w:link w:val="CommentText"/>
    <w:uiPriority w:val="99"/>
    <w:rsid w:val="002133ED"/>
    <w:rPr>
      <w:rFonts w:ascii="Arial" w:eastAsiaTheme="minorHAnsi" w:hAnsi="Arial"/>
      <w:szCs w:val="20"/>
      <w:lang w:val="en-GB" w:eastAsia="en-US" w:bidi="ar-SA"/>
    </w:rPr>
  </w:style>
  <w:style w:type="paragraph" w:styleId="CommentSubject">
    <w:name w:val="annotation subject"/>
    <w:basedOn w:val="CommentText"/>
    <w:next w:val="CommentText"/>
    <w:link w:val="CommentSubjectChar"/>
    <w:uiPriority w:val="99"/>
    <w:semiHidden/>
    <w:unhideWhenUsed/>
    <w:rsid w:val="002133ED"/>
    <w:rPr>
      <w:b/>
      <w:bCs/>
    </w:rPr>
  </w:style>
  <w:style w:type="character" w:customStyle="1" w:styleId="CommentSubjectChar">
    <w:name w:val="Comment Subject Char"/>
    <w:basedOn w:val="CommentTextChar"/>
    <w:link w:val="CommentSubject"/>
    <w:uiPriority w:val="99"/>
    <w:semiHidden/>
    <w:rsid w:val="002133ED"/>
    <w:rPr>
      <w:rFonts w:ascii="Arial" w:eastAsiaTheme="minorHAnsi" w:hAnsi="Arial"/>
      <w:b/>
      <w:bCs/>
      <w:szCs w:val="20"/>
      <w:lang w:val="en-GB" w:eastAsia="en-US" w:bidi="ar-SA"/>
    </w:rPr>
  </w:style>
  <w:style w:type="paragraph" w:customStyle="1" w:styleId="Cover1">
    <w:name w:val="Cover 1"/>
    <w:basedOn w:val="Caption"/>
    <w:link w:val="Cover1Char"/>
    <w:rsid w:val="002133ED"/>
    <w:pPr>
      <w:spacing w:line="240" w:lineRule="auto"/>
      <w:ind w:left="1021"/>
    </w:pPr>
    <w:rPr>
      <w:b w:val="0"/>
      <w:sz w:val="80"/>
      <w:szCs w:val="80"/>
    </w:rPr>
  </w:style>
  <w:style w:type="character" w:customStyle="1" w:styleId="Cover1Char">
    <w:name w:val="Cover 1 Char"/>
    <w:basedOn w:val="CaptionChar"/>
    <w:link w:val="Cover1"/>
    <w:rsid w:val="002133ED"/>
    <w:rPr>
      <w:rFonts w:ascii="Arial" w:eastAsiaTheme="minorHAnsi" w:hAnsi="Arial"/>
      <w:b w:val="0"/>
      <w:sz w:val="80"/>
      <w:szCs w:val="80"/>
      <w:lang w:val="en-GB" w:eastAsia="en-US" w:bidi="ar-SA"/>
    </w:rPr>
  </w:style>
  <w:style w:type="paragraph" w:customStyle="1" w:styleId="Cover2">
    <w:name w:val="Cover 2"/>
    <w:basedOn w:val="Normal"/>
    <w:link w:val="Cover2Char"/>
    <w:rsid w:val="002133ED"/>
    <w:pPr>
      <w:spacing w:before="120" w:line="240" w:lineRule="auto"/>
      <w:jc w:val="right"/>
    </w:pPr>
    <w:rPr>
      <w:sz w:val="32"/>
      <w:szCs w:val="32"/>
    </w:rPr>
  </w:style>
  <w:style w:type="character" w:customStyle="1" w:styleId="Cover2Char">
    <w:name w:val="Cover 2 Char"/>
    <w:basedOn w:val="DefaultParagraphFont"/>
    <w:link w:val="Cover2"/>
    <w:rsid w:val="002133ED"/>
    <w:rPr>
      <w:rFonts w:ascii="Arial" w:eastAsiaTheme="minorHAnsi" w:hAnsi="Arial"/>
      <w:sz w:val="32"/>
      <w:szCs w:val="32"/>
      <w:lang w:val="en-GB" w:eastAsia="en-US" w:bidi="ar-SA"/>
    </w:rPr>
  </w:style>
  <w:style w:type="paragraph" w:customStyle="1" w:styleId="Figure">
    <w:name w:val="Figure"/>
    <w:basedOn w:val="Normal"/>
    <w:link w:val="FigureChar"/>
    <w:rsid w:val="002133ED"/>
    <w:pPr>
      <w:keepNext/>
      <w:spacing w:before="240" w:after="0"/>
    </w:pPr>
  </w:style>
  <w:style w:type="character" w:customStyle="1" w:styleId="FigureChar">
    <w:name w:val="Figure Char"/>
    <w:basedOn w:val="DefaultParagraphFont"/>
    <w:link w:val="Figure"/>
    <w:rsid w:val="002133ED"/>
    <w:rPr>
      <w:rFonts w:ascii="Arial" w:eastAsiaTheme="minorHAnsi" w:hAnsi="Arial"/>
      <w:szCs w:val="22"/>
      <w:lang w:val="en-GB" w:eastAsia="en-US" w:bidi="ar-SA"/>
    </w:rPr>
  </w:style>
  <w:style w:type="character" w:styleId="FollowedHyperlink">
    <w:name w:val="FollowedHyperlink"/>
    <w:basedOn w:val="DefaultParagraphFont"/>
    <w:uiPriority w:val="99"/>
    <w:semiHidden/>
    <w:unhideWhenUsed/>
    <w:rsid w:val="002133ED"/>
    <w:rPr>
      <w:color w:val="954F72" w:themeColor="followedHyperlink"/>
      <w:u w:val="single"/>
    </w:rPr>
  </w:style>
  <w:style w:type="paragraph" w:styleId="Footer">
    <w:name w:val="footer"/>
    <w:basedOn w:val="Normal"/>
    <w:link w:val="FooterChar"/>
    <w:uiPriority w:val="99"/>
    <w:unhideWhenUsed/>
    <w:rsid w:val="002133ED"/>
    <w:pPr>
      <w:tabs>
        <w:tab w:val="center" w:pos="4593"/>
        <w:tab w:val="right" w:pos="9185"/>
      </w:tabs>
      <w:spacing w:after="0" w:line="240" w:lineRule="auto"/>
    </w:pPr>
  </w:style>
  <w:style w:type="character" w:customStyle="1" w:styleId="FooterChar">
    <w:name w:val="Footer Char"/>
    <w:basedOn w:val="DefaultParagraphFont"/>
    <w:link w:val="Footer"/>
    <w:uiPriority w:val="99"/>
    <w:rsid w:val="002133ED"/>
    <w:rPr>
      <w:rFonts w:ascii="Arial" w:eastAsiaTheme="minorHAnsi" w:hAnsi="Arial"/>
      <w:szCs w:val="22"/>
      <w:lang w:val="en-GB" w:eastAsia="en-US" w:bidi="ar-SA"/>
    </w:rPr>
  </w:style>
  <w:style w:type="character" w:styleId="FootnoteReference">
    <w:name w:val="footnote reference"/>
    <w:basedOn w:val="DefaultParagraphFont"/>
    <w:uiPriority w:val="99"/>
    <w:semiHidden/>
    <w:unhideWhenUsed/>
    <w:rsid w:val="002133ED"/>
    <w:rPr>
      <w:vertAlign w:val="superscript"/>
    </w:rPr>
  </w:style>
  <w:style w:type="paragraph" w:styleId="FootnoteText">
    <w:name w:val="footnote text"/>
    <w:basedOn w:val="Normal"/>
    <w:link w:val="FootnoteTextChar"/>
    <w:uiPriority w:val="99"/>
    <w:semiHidden/>
    <w:unhideWhenUsed/>
    <w:rsid w:val="002133ED"/>
    <w:pPr>
      <w:spacing w:after="0" w:line="240" w:lineRule="auto"/>
    </w:pPr>
    <w:rPr>
      <w:szCs w:val="20"/>
    </w:rPr>
  </w:style>
  <w:style w:type="character" w:customStyle="1" w:styleId="FootnoteTextChar">
    <w:name w:val="Footnote Text Char"/>
    <w:basedOn w:val="DefaultParagraphFont"/>
    <w:link w:val="FootnoteText"/>
    <w:uiPriority w:val="99"/>
    <w:semiHidden/>
    <w:rsid w:val="002133ED"/>
    <w:rPr>
      <w:rFonts w:ascii="Arial" w:eastAsiaTheme="minorHAnsi" w:hAnsi="Arial"/>
      <w:szCs w:val="20"/>
      <w:lang w:val="en-GB" w:eastAsia="en-US" w:bidi="ar-SA"/>
    </w:rPr>
  </w:style>
  <w:style w:type="paragraph" w:styleId="Header">
    <w:name w:val="header"/>
    <w:basedOn w:val="Normal"/>
    <w:link w:val="HeaderChar"/>
    <w:uiPriority w:val="99"/>
    <w:unhideWhenUsed/>
    <w:rsid w:val="002133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3ED"/>
    <w:rPr>
      <w:rFonts w:ascii="Arial" w:eastAsiaTheme="minorHAnsi" w:hAnsi="Arial"/>
      <w:szCs w:val="22"/>
      <w:lang w:val="en-GB" w:eastAsia="en-US" w:bidi="ar-SA"/>
    </w:rPr>
  </w:style>
  <w:style w:type="character" w:customStyle="1" w:styleId="Heading1Char">
    <w:name w:val="Heading 1 Char"/>
    <w:basedOn w:val="DefaultParagraphFont"/>
    <w:link w:val="Heading1"/>
    <w:uiPriority w:val="9"/>
    <w:rsid w:val="008B42E9"/>
    <w:rPr>
      <w:rFonts w:ascii="Arial" w:hAnsi="Arial" w:cs="Arial"/>
      <w:color w:val="FFFFFF" w:themeColor="background1"/>
      <w:sz w:val="48"/>
      <w:szCs w:val="36"/>
      <w:shd w:val="clear" w:color="auto" w:fill="5A449B"/>
    </w:rPr>
  </w:style>
  <w:style w:type="paragraph" w:customStyle="1" w:styleId="Heading1UnnumberedNon-ToC">
    <w:name w:val="Heading 1 Unnumbered Non-ToC"/>
    <w:basedOn w:val="Heading1"/>
    <w:next w:val="Normal"/>
    <w:link w:val="Heading1UnnumberedNon-ToCChar"/>
    <w:rsid w:val="002133ED"/>
    <w:pPr>
      <w:framePr w:wrap="notBeside"/>
      <w:numPr>
        <w:numId w:val="0"/>
      </w:numPr>
      <w:ind w:firstLine="1701"/>
    </w:pPr>
  </w:style>
  <w:style w:type="character" w:customStyle="1" w:styleId="Heading1UnnumberedNon-ToCChar">
    <w:name w:val="Heading 1 Unnumbered Non-ToC Char"/>
    <w:basedOn w:val="Heading1Char"/>
    <w:link w:val="Heading1UnnumberedNon-ToC"/>
    <w:rsid w:val="002133ED"/>
    <w:rPr>
      <w:rFonts w:ascii="Arial" w:eastAsiaTheme="minorHAnsi" w:hAnsi="Arial" w:cs="Arial"/>
      <w:color w:val="FFFFFF" w:themeColor="background1"/>
      <w:sz w:val="48"/>
      <w:szCs w:val="22"/>
      <w:shd w:val="clear" w:color="auto" w:fill="5A449B"/>
      <w:lang w:val="en-GB" w:eastAsia="en-US" w:bidi="ar-SA"/>
    </w:rPr>
  </w:style>
  <w:style w:type="paragraph" w:customStyle="1" w:styleId="Heading1UnnumberedToC">
    <w:name w:val="Heading 1 Unnumbered ToC"/>
    <w:next w:val="Heading2notnumbered"/>
    <w:link w:val="Heading1UnnumberedToCChar"/>
    <w:rsid w:val="003B0B3D"/>
    <w:pPr>
      <w:framePr w:wrap="auto" w:hAnchor="page" w:yAlign="top"/>
      <w:pBdr>
        <w:top w:val="single" w:sz="2" w:space="6" w:color="5A449B"/>
        <w:bottom w:val="single" w:sz="2" w:space="6" w:color="5A449B"/>
        <w:right w:val="single" w:sz="48" w:space="30" w:color="2F317E"/>
      </w:pBdr>
      <w:shd w:val="clear" w:color="auto" w:fill="393B99"/>
      <w:ind w:firstLine="1134"/>
    </w:pPr>
    <w:rPr>
      <w:rFonts w:ascii="Arial" w:hAnsi="Arial" w:cs="Arial"/>
      <w:color w:val="FFFFFF" w:themeColor="background1"/>
      <w:sz w:val="36"/>
      <w:szCs w:val="36"/>
    </w:rPr>
  </w:style>
  <w:style w:type="character" w:customStyle="1" w:styleId="Heading1UnnumberedToCChar">
    <w:name w:val="Heading 1 Unnumbered ToC Char"/>
    <w:basedOn w:val="Heading1Char"/>
    <w:link w:val="Heading1UnnumberedToC"/>
    <w:rsid w:val="003B0B3D"/>
    <w:rPr>
      <w:rFonts w:ascii="Arial" w:hAnsi="Arial" w:cs="Arial"/>
      <w:color w:val="FFFFFF" w:themeColor="background1"/>
      <w:sz w:val="36"/>
      <w:szCs w:val="36"/>
      <w:shd w:val="clear" w:color="auto" w:fill="393B99"/>
    </w:rPr>
  </w:style>
  <w:style w:type="character" w:customStyle="1" w:styleId="Heading2Char">
    <w:name w:val="Heading 2 Char"/>
    <w:basedOn w:val="DefaultParagraphFont"/>
    <w:link w:val="Heading2"/>
    <w:rsid w:val="00D36D1B"/>
    <w:rPr>
      <w:rFonts w:ascii="Arial" w:eastAsiaTheme="majorEastAsia" w:hAnsi="Arial" w:cstheme="majorBidi"/>
      <w:color w:val="534698"/>
      <w:sz w:val="28"/>
      <w:szCs w:val="26"/>
    </w:rPr>
  </w:style>
  <w:style w:type="character" w:customStyle="1" w:styleId="Heading3Char">
    <w:name w:val="Heading 3 Char"/>
    <w:basedOn w:val="DefaultParagraphFont"/>
    <w:link w:val="Heading3"/>
    <w:rsid w:val="00D36D1B"/>
    <w:rPr>
      <w:rFonts w:ascii="Arial" w:eastAsiaTheme="majorEastAsia" w:hAnsi="Arial" w:cstheme="majorBidi"/>
      <w:b/>
      <w:color w:val="534698"/>
      <w:szCs w:val="24"/>
    </w:rPr>
  </w:style>
  <w:style w:type="character" w:customStyle="1" w:styleId="Heading4Char">
    <w:name w:val="Heading 4 Char"/>
    <w:basedOn w:val="DefaultParagraphFont"/>
    <w:link w:val="Heading4"/>
    <w:uiPriority w:val="9"/>
    <w:rsid w:val="002133ED"/>
    <w:rPr>
      <w:rFonts w:ascii="Arial" w:eastAsiaTheme="minorHAnsi" w:hAnsi="Arial"/>
      <w:b/>
      <w:szCs w:val="22"/>
      <w:lang w:val="en-GB" w:eastAsia="en-US" w:bidi="ar-SA"/>
    </w:rPr>
  </w:style>
  <w:style w:type="character" w:customStyle="1" w:styleId="Heading5Char">
    <w:name w:val="Heading 5 Char"/>
    <w:basedOn w:val="DefaultParagraphFont"/>
    <w:link w:val="Heading5"/>
    <w:uiPriority w:val="9"/>
    <w:semiHidden/>
    <w:rsid w:val="002133ED"/>
    <w:rPr>
      <w:rFonts w:asciiTheme="majorHAnsi" w:eastAsiaTheme="majorEastAsia" w:hAnsiTheme="majorHAnsi" w:cstheme="majorBidi"/>
      <w:color w:val="2F5496" w:themeColor="accent1" w:themeShade="BF"/>
      <w:szCs w:val="22"/>
      <w:lang w:val="en-GB" w:eastAsia="en-US" w:bidi="ar-SA"/>
    </w:rPr>
  </w:style>
  <w:style w:type="paragraph" w:customStyle="1" w:styleId="HeadingAnnex">
    <w:name w:val="Heading Annex"/>
    <w:basedOn w:val="Heading1UnnumberedToC"/>
    <w:next w:val="Normal"/>
    <w:link w:val="HeadingAnnexChar"/>
    <w:rsid w:val="002133ED"/>
    <w:pPr>
      <w:pageBreakBefore/>
      <w:framePr w:wrap="notBeside"/>
      <w:numPr>
        <w:numId w:val="4"/>
      </w:numPr>
      <w:pBdr>
        <w:left w:val="single" w:sz="2" w:space="30" w:color="5A449B"/>
      </w:pBdr>
      <w:spacing w:after="0" w:line="240" w:lineRule="auto"/>
      <w:outlineLvl w:val="0"/>
    </w:pPr>
  </w:style>
  <w:style w:type="character" w:customStyle="1" w:styleId="HeadingAnnexChar">
    <w:name w:val="Heading Annex Char"/>
    <w:basedOn w:val="Heading1Char"/>
    <w:link w:val="HeadingAnnex"/>
    <w:rsid w:val="008B42E9"/>
    <w:rPr>
      <w:rFonts w:ascii="Arial" w:hAnsi="Arial" w:cs="Arial"/>
      <w:color w:val="FFFFFF" w:themeColor="background1"/>
      <w:sz w:val="36"/>
      <w:szCs w:val="36"/>
      <w:shd w:val="clear" w:color="auto" w:fill="393B99"/>
    </w:rPr>
  </w:style>
  <w:style w:type="character" w:styleId="Hyperlink">
    <w:name w:val="Hyperlink"/>
    <w:basedOn w:val="DefaultParagraphFont"/>
    <w:uiPriority w:val="99"/>
    <w:unhideWhenUsed/>
    <w:rsid w:val="00844F79"/>
    <w:rPr>
      <w:rFonts w:ascii="Arial" w:hAnsi="Arial"/>
      <w:color w:val="5A449B"/>
      <w:sz w:val="22"/>
      <w:u w:val="single"/>
    </w:rPr>
  </w:style>
  <w:style w:type="paragraph" w:customStyle="1" w:styleId="ListIntro">
    <w:name w:val="List Intro"/>
    <w:basedOn w:val="Normal"/>
    <w:next w:val="Normal"/>
    <w:link w:val="ListIntroChar"/>
    <w:qFormat/>
    <w:rsid w:val="002133ED"/>
    <w:pPr>
      <w:keepNext/>
    </w:pPr>
  </w:style>
  <w:style w:type="character" w:customStyle="1" w:styleId="ListIntroChar">
    <w:name w:val="List Intro Char"/>
    <w:basedOn w:val="DefaultParagraphFont"/>
    <w:link w:val="ListIntro"/>
    <w:rsid w:val="002133ED"/>
    <w:rPr>
      <w:rFonts w:ascii="Arial" w:eastAsiaTheme="minorHAnsi" w:hAnsi="Arial"/>
      <w:szCs w:val="22"/>
      <w:lang w:val="en-GB" w:eastAsia="en-US" w:bidi="ar-SA"/>
    </w:rPr>
  </w:style>
  <w:style w:type="paragraph" w:customStyle="1" w:styleId="ListofAcronyms">
    <w:name w:val="List of Acronyms"/>
    <w:basedOn w:val="Normal"/>
    <w:link w:val="ListofAcronymsChar"/>
    <w:qFormat/>
    <w:rsid w:val="002133ED"/>
    <w:pPr>
      <w:tabs>
        <w:tab w:val="left" w:pos="945"/>
      </w:tabs>
      <w:ind w:left="993" w:hanging="993"/>
    </w:pPr>
    <w:rPr>
      <w:lang w:val="en-US"/>
    </w:rPr>
  </w:style>
  <w:style w:type="character" w:customStyle="1" w:styleId="ListofAcronymsChar">
    <w:name w:val="List of Acronyms Char"/>
    <w:basedOn w:val="DefaultParagraphFont"/>
    <w:link w:val="ListofAcronyms"/>
    <w:rsid w:val="002133ED"/>
    <w:rPr>
      <w:rFonts w:ascii="Arial" w:eastAsiaTheme="minorHAnsi" w:hAnsi="Arial"/>
      <w:szCs w:val="22"/>
      <w:lang w:val="en-US" w:eastAsia="en-US" w:bidi="ar-SA"/>
    </w:rPr>
  </w:style>
  <w:style w:type="paragraph" w:styleId="ListParagraph">
    <w:name w:val="List Paragraph"/>
    <w:basedOn w:val="Normal"/>
    <w:link w:val="ListParagraphChar"/>
    <w:uiPriority w:val="34"/>
    <w:qFormat/>
    <w:rsid w:val="005C1367"/>
    <w:pPr>
      <w:spacing w:after="120"/>
      <w:ind w:left="720"/>
    </w:pPr>
  </w:style>
  <w:style w:type="character" w:customStyle="1" w:styleId="ListParagraphChar">
    <w:name w:val="List Paragraph Char"/>
    <w:basedOn w:val="DefaultParagraphFont"/>
    <w:link w:val="ListParagraph"/>
    <w:uiPriority w:val="34"/>
    <w:rsid w:val="005C1367"/>
    <w:rPr>
      <w:rFonts w:ascii="Arial" w:hAnsi="Arial"/>
    </w:rPr>
  </w:style>
  <w:style w:type="paragraph" w:styleId="NormalWeb">
    <w:name w:val="Normal (Web)"/>
    <w:basedOn w:val="Normal"/>
    <w:uiPriority w:val="99"/>
    <w:semiHidden/>
    <w:unhideWhenUsed/>
    <w:rsid w:val="002133ED"/>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Pa0">
    <w:name w:val="Pa0"/>
    <w:basedOn w:val="Normal"/>
    <w:next w:val="Normal"/>
    <w:uiPriority w:val="99"/>
    <w:rsid w:val="002133ED"/>
    <w:pPr>
      <w:autoSpaceDE w:val="0"/>
      <w:autoSpaceDN w:val="0"/>
      <w:adjustRightInd w:val="0"/>
      <w:spacing w:after="0" w:line="241" w:lineRule="atLeast"/>
    </w:pPr>
    <w:rPr>
      <w:rFonts w:ascii="MarkPro" w:hAnsi="MarkPro"/>
      <w:sz w:val="24"/>
      <w:szCs w:val="24"/>
    </w:rPr>
  </w:style>
  <w:style w:type="paragraph" w:customStyle="1" w:styleId="ParagraphAfterTable">
    <w:name w:val="Paragraph After Table"/>
    <w:basedOn w:val="Normal"/>
    <w:next w:val="Normal"/>
    <w:link w:val="ParagraphAfterTableChar"/>
    <w:rsid w:val="002133ED"/>
    <w:pPr>
      <w:spacing w:before="240"/>
    </w:pPr>
  </w:style>
  <w:style w:type="character" w:customStyle="1" w:styleId="ParagraphAfterTableChar">
    <w:name w:val="Paragraph After Table Char"/>
    <w:basedOn w:val="DefaultParagraphFont"/>
    <w:link w:val="ParagraphAfterTable"/>
    <w:rsid w:val="002133ED"/>
    <w:rPr>
      <w:rFonts w:ascii="Arial" w:eastAsiaTheme="minorHAnsi" w:hAnsi="Arial"/>
      <w:szCs w:val="22"/>
      <w:lang w:val="en-GB" w:eastAsia="en-US" w:bidi="ar-SA"/>
    </w:rPr>
  </w:style>
  <w:style w:type="paragraph" w:styleId="Subtitle">
    <w:name w:val="Subtitle"/>
    <w:basedOn w:val="Normal"/>
    <w:next w:val="Normal"/>
    <w:link w:val="SubtitleChar"/>
    <w:uiPriority w:val="11"/>
    <w:rsid w:val="002133ED"/>
    <w:pPr>
      <w:numPr>
        <w:ilvl w:val="1"/>
      </w:numPr>
    </w:pPr>
    <w:rPr>
      <w:rFonts w:asciiTheme="minorHAnsi" w:hAnsiTheme="minorHAnsi"/>
      <w:color w:val="5A5A5A" w:themeColor="text1" w:themeTint="A5"/>
      <w:spacing w:val="15"/>
    </w:rPr>
  </w:style>
  <w:style w:type="character" w:customStyle="1" w:styleId="SubtitleChar">
    <w:name w:val="Subtitle Char"/>
    <w:basedOn w:val="DefaultParagraphFont"/>
    <w:link w:val="Subtitle"/>
    <w:uiPriority w:val="11"/>
    <w:rsid w:val="002133ED"/>
    <w:rPr>
      <w:color w:val="5A5A5A" w:themeColor="text1" w:themeTint="A5"/>
      <w:spacing w:val="15"/>
      <w:szCs w:val="22"/>
      <w:lang w:val="en-GB" w:eastAsia="en-US" w:bidi="ar-SA"/>
    </w:rPr>
  </w:style>
  <w:style w:type="paragraph" w:customStyle="1" w:styleId="Table">
    <w:name w:val="Table"/>
    <w:basedOn w:val="Normal"/>
    <w:link w:val="TableChar"/>
    <w:uiPriority w:val="6"/>
    <w:qFormat/>
    <w:rsid w:val="002133ED"/>
    <w:pPr>
      <w:spacing w:after="220" w:line="240" w:lineRule="auto"/>
      <w:jc w:val="both"/>
    </w:pPr>
    <w:rPr>
      <w:rFonts w:ascii="Calibri" w:eastAsia="Times New Roman" w:hAnsi="Calibri" w:cs="Times New Roman"/>
    </w:rPr>
  </w:style>
  <w:style w:type="character" w:customStyle="1" w:styleId="TableChar">
    <w:name w:val="Table Char"/>
    <w:link w:val="Table"/>
    <w:uiPriority w:val="6"/>
    <w:rsid w:val="002133ED"/>
    <w:rPr>
      <w:rFonts w:ascii="Calibri" w:eastAsia="Times New Roman" w:hAnsi="Calibri" w:cs="Times New Roman"/>
      <w:szCs w:val="22"/>
      <w:lang w:val="en-GB" w:eastAsia="en-US" w:bidi="ar-SA"/>
    </w:rPr>
  </w:style>
  <w:style w:type="table" w:styleId="TableGrid">
    <w:name w:val="Table Grid"/>
    <w:basedOn w:val="TableNormal"/>
    <w:uiPriority w:val="39"/>
    <w:rsid w:val="002133ED"/>
    <w:pPr>
      <w:spacing w:after="0" w:line="240" w:lineRule="auto"/>
    </w:pPr>
    <w:rPr>
      <w:rFonts w:eastAsiaTheme="minorHAnsi"/>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2133ED"/>
    <w:pPr>
      <w:spacing w:after="60"/>
    </w:pPr>
  </w:style>
  <w:style w:type="paragraph" w:customStyle="1" w:styleId="TableRight">
    <w:name w:val="Table Right"/>
    <w:basedOn w:val="Normal"/>
    <w:link w:val="TableRightChar"/>
    <w:qFormat/>
    <w:rsid w:val="002133ED"/>
    <w:pPr>
      <w:spacing w:after="0" w:line="240" w:lineRule="auto"/>
      <w:jc w:val="right"/>
    </w:pPr>
    <w:rPr>
      <w:lang w:val="en-US"/>
    </w:rPr>
  </w:style>
  <w:style w:type="character" w:customStyle="1" w:styleId="TableRightChar">
    <w:name w:val="Table Right Char"/>
    <w:basedOn w:val="DefaultParagraphFont"/>
    <w:link w:val="TableRight"/>
    <w:rsid w:val="002133ED"/>
    <w:rPr>
      <w:rFonts w:ascii="Arial" w:eastAsiaTheme="minorHAnsi" w:hAnsi="Arial"/>
      <w:szCs w:val="22"/>
      <w:lang w:val="en-US" w:eastAsia="en-US" w:bidi="ar-SA"/>
    </w:rPr>
  </w:style>
  <w:style w:type="paragraph" w:customStyle="1" w:styleId="Term">
    <w:name w:val="Term"/>
    <w:basedOn w:val="Normal"/>
    <w:next w:val="Normal"/>
    <w:link w:val="TermChar"/>
    <w:rsid w:val="002133ED"/>
    <w:pPr>
      <w:keepNext/>
    </w:pPr>
    <w:rPr>
      <w:i/>
    </w:rPr>
  </w:style>
  <w:style w:type="character" w:customStyle="1" w:styleId="TermChar">
    <w:name w:val="Term Char"/>
    <w:basedOn w:val="DefaultParagraphFont"/>
    <w:link w:val="Term"/>
    <w:rsid w:val="002133ED"/>
    <w:rPr>
      <w:rFonts w:ascii="Arial" w:eastAsiaTheme="minorHAnsi" w:hAnsi="Arial"/>
      <w:i/>
      <w:szCs w:val="22"/>
      <w:lang w:val="en-GB" w:eastAsia="en-US" w:bidi="ar-SA"/>
    </w:rPr>
  </w:style>
  <w:style w:type="paragraph" w:styleId="Title">
    <w:name w:val="Title"/>
    <w:basedOn w:val="Normal"/>
    <w:next w:val="Normal"/>
    <w:link w:val="TitleChar"/>
    <w:uiPriority w:val="10"/>
    <w:rsid w:val="002133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33ED"/>
    <w:rPr>
      <w:rFonts w:asciiTheme="majorHAnsi" w:eastAsiaTheme="majorEastAsia" w:hAnsiTheme="majorHAnsi" w:cstheme="majorBidi"/>
      <w:spacing w:val="-10"/>
      <w:kern w:val="28"/>
      <w:sz w:val="56"/>
      <w:szCs w:val="56"/>
      <w:lang w:val="en-GB" w:eastAsia="en-US" w:bidi="ar-SA"/>
    </w:rPr>
  </w:style>
  <w:style w:type="paragraph" w:styleId="TOC1">
    <w:name w:val="toc 1"/>
    <w:basedOn w:val="Normal"/>
    <w:next w:val="Normal"/>
    <w:autoRedefine/>
    <w:uiPriority w:val="39"/>
    <w:unhideWhenUsed/>
    <w:rsid w:val="002133ED"/>
    <w:pPr>
      <w:spacing w:after="100"/>
    </w:pPr>
    <w:rPr>
      <w:color w:val="44546A" w:themeColor="text2"/>
    </w:rPr>
  </w:style>
  <w:style w:type="paragraph" w:styleId="TOC2">
    <w:name w:val="toc 2"/>
    <w:basedOn w:val="Normal"/>
    <w:next w:val="Normal"/>
    <w:autoRedefine/>
    <w:uiPriority w:val="39"/>
    <w:unhideWhenUsed/>
    <w:rsid w:val="002133ED"/>
    <w:pPr>
      <w:tabs>
        <w:tab w:val="left" w:pos="880"/>
        <w:tab w:val="right" w:leader="dot" w:pos="8834"/>
      </w:tabs>
      <w:spacing w:after="100" w:line="360" w:lineRule="auto"/>
      <w:ind w:left="220"/>
    </w:pPr>
  </w:style>
  <w:style w:type="paragraph" w:styleId="TOC3">
    <w:name w:val="toc 3"/>
    <w:basedOn w:val="Normal"/>
    <w:next w:val="Normal"/>
    <w:autoRedefine/>
    <w:uiPriority w:val="39"/>
    <w:unhideWhenUsed/>
    <w:rsid w:val="002133ED"/>
    <w:pPr>
      <w:spacing w:after="100"/>
      <w:ind w:left="440"/>
    </w:pPr>
  </w:style>
  <w:style w:type="paragraph" w:styleId="TOCHeading">
    <w:name w:val="TOC Heading"/>
    <w:basedOn w:val="Heading1"/>
    <w:next w:val="Normal"/>
    <w:uiPriority w:val="39"/>
    <w:unhideWhenUsed/>
    <w:rsid w:val="002133ED"/>
    <w:pPr>
      <w:keepNext/>
      <w:keepLines/>
      <w:pageBreakBefore w:val="0"/>
      <w:framePr w:vSpace="0" w:wrap="auto" w:vAnchor="margin" w:yAlign="inline"/>
      <w:numPr>
        <w:numId w:val="0"/>
      </w:numPr>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color w:val="2F5496" w:themeColor="accent1" w:themeShade="BF"/>
      <w:sz w:val="32"/>
      <w:szCs w:val="32"/>
      <w:lang w:val="en-US"/>
    </w:rPr>
  </w:style>
  <w:style w:type="character" w:styleId="UnresolvedMention">
    <w:name w:val="Unresolved Mention"/>
    <w:basedOn w:val="DefaultParagraphFont"/>
    <w:uiPriority w:val="99"/>
    <w:semiHidden/>
    <w:unhideWhenUsed/>
    <w:rsid w:val="002133ED"/>
    <w:rPr>
      <w:color w:val="605E5C"/>
      <w:shd w:val="clear" w:color="auto" w:fill="E1DFDD"/>
    </w:rPr>
  </w:style>
  <w:style w:type="paragraph" w:customStyle="1" w:styleId="Heading2notnumbered">
    <w:name w:val="Heading 2 not numbered"/>
    <w:basedOn w:val="Heading2"/>
    <w:next w:val="Normal"/>
    <w:link w:val="Heading2notnumberedChar"/>
    <w:qFormat/>
    <w:rsid w:val="00145042"/>
    <w:pPr>
      <w:numPr>
        <w:ilvl w:val="0"/>
        <w:numId w:val="0"/>
      </w:numPr>
      <w:ind w:left="1021" w:hanging="1021"/>
    </w:pPr>
  </w:style>
  <w:style w:type="paragraph" w:customStyle="1" w:styleId="Bullet1stlevel">
    <w:name w:val="Bullet 1st level"/>
    <w:basedOn w:val="Normal"/>
    <w:link w:val="Bullet1stlevelChar"/>
    <w:qFormat/>
    <w:rsid w:val="00E549A3"/>
    <w:pPr>
      <w:numPr>
        <w:numId w:val="5"/>
      </w:numPr>
      <w:spacing w:after="120" w:line="240" w:lineRule="auto"/>
    </w:pPr>
    <w:rPr>
      <w:rFonts w:cs="Arial"/>
      <w:szCs w:val="22"/>
      <w:lang w:val="en-US"/>
    </w:rPr>
  </w:style>
  <w:style w:type="character" w:customStyle="1" w:styleId="Heading2notnumberedChar">
    <w:name w:val="Heading 2 not numbered Char"/>
    <w:basedOn w:val="Heading2Char"/>
    <w:link w:val="Heading2notnumbered"/>
    <w:rsid w:val="00145042"/>
    <w:rPr>
      <w:rFonts w:ascii="Arial" w:eastAsiaTheme="majorEastAsia" w:hAnsi="Arial" w:cstheme="majorBidi"/>
      <w:color w:val="534698"/>
      <w:sz w:val="28"/>
      <w:szCs w:val="26"/>
    </w:rPr>
  </w:style>
  <w:style w:type="paragraph" w:customStyle="1" w:styleId="Link">
    <w:name w:val="Link"/>
    <w:basedOn w:val="Normal"/>
    <w:link w:val="LinkChar"/>
    <w:qFormat/>
    <w:rsid w:val="00844F79"/>
    <w:rPr>
      <w:u w:val="single"/>
    </w:rPr>
  </w:style>
  <w:style w:type="character" w:customStyle="1" w:styleId="Bullet1stlevelChar">
    <w:name w:val="Bullet 1st level Char"/>
    <w:basedOn w:val="DefaultParagraphFont"/>
    <w:link w:val="Bullet1stlevel"/>
    <w:rsid w:val="00E549A3"/>
    <w:rPr>
      <w:rFonts w:ascii="Arial" w:hAnsi="Arial" w:cs="Arial"/>
      <w:szCs w:val="22"/>
      <w:lang w:val="en-US"/>
    </w:rPr>
  </w:style>
  <w:style w:type="table" w:styleId="GridTable1Light">
    <w:name w:val="Grid Table 1 Light"/>
    <w:basedOn w:val="TableNormal"/>
    <w:uiPriority w:val="46"/>
    <w:rsid w:val="00D36D1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nkChar">
    <w:name w:val="Link Char"/>
    <w:basedOn w:val="DefaultParagraphFont"/>
    <w:link w:val="Link"/>
    <w:rsid w:val="00844F79"/>
    <w:rPr>
      <w:rFonts w:ascii="Arial" w:hAnsi="Arial"/>
      <w:u w:val="single"/>
    </w:rPr>
  </w:style>
  <w:style w:type="character" w:styleId="PlaceholderText">
    <w:name w:val="Placeholder Text"/>
    <w:basedOn w:val="DefaultParagraphFont"/>
    <w:uiPriority w:val="99"/>
    <w:semiHidden/>
    <w:rsid w:val="00A272BF"/>
    <w:rPr>
      <w:color w:val="808080"/>
    </w:rPr>
  </w:style>
  <w:style w:type="paragraph" w:customStyle="1" w:styleId="Footnote">
    <w:name w:val="Footnote"/>
    <w:basedOn w:val="Footer"/>
    <w:link w:val="FootnoteChar"/>
    <w:qFormat/>
    <w:rsid w:val="00BF5295"/>
    <w:pPr>
      <w:tabs>
        <w:tab w:val="clear" w:pos="9185"/>
        <w:tab w:val="right" w:pos="9356"/>
      </w:tabs>
    </w:pPr>
    <w:rPr>
      <w:sz w:val="18"/>
      <w:szCs w:val="18"/>
      <w:lang w:val="en-GB"/>
    </w:rPr>
  </w:style>
  <w:style w:type="paragraph" w:customStyle="1" w:styleId="Colour2bold">
    <w:name w:val="Colour 2 bold"/>
    <w:basedOn w:val="ListParagraph"/>
    <w:link w:val="Colour2boldChar"/>
    <w:qFormat/>
    <w:rsid w:val="00E549A3"/>
    <w:pPr>
      <w:ind w:left="0"/>
    </w:pPr>
    <w:rPr>
      <w:rFonts w:cs="Arial"/>
      <w:b/>
      <w:bCs/>
      <w:color w:val="534698"/>
      <w:lang w:val="en-US"/>
    </w:rPr>
  </w:style>
  <w:style w:type="character" w:customStyle="1" w:styleId="FootnoteChar">
    <w:name w:val="Footnote Char"/>
    <w:basedOn w:val="FooterChar"/>
    <w:link w:val="Footnote"/>
    <w:rsid w:val="00BF5295"/>
    <w:rPr>
      <w:rFonts w:ascii="Arial" w:eastAsiaTheme="minorHAnsi" w:hAnsi="Arial"/>
      <w:sz w:val="18"/>
      <w:szCs w:val="18"/>
      <w:lang w:val="en-GB" w:eastAsia="en-US" w:bidi="ar-SA"/>
    </w:rPr>
  </w:style>
  <w:style w:type="character" w:customStyle="1" w:styleId="Colour2boldChar">
    <w:name w:val="Colour 2 bold Char"/>
    <w:basedOn w:val="Bullet1stlevelChar"/>
    <w:link w:val="Colour2bold"/>
    <w:rsid w:val="00E549A3"/>
    <w:rPr>
      <w:rFonts w:ascii="Arial" w:hAnsi="Arial" w:cs="Arial"/>
      <w:b/>
      <w:bCs/>
      <w:color w:val="534698"/>
      <w:szCs w:val="22"/>
      <w:lang w:val="en-US"/>
    </w:rPr>
  </w:style>
  <w:style w:type="paragraph" w:customStyle="1" w:styleId="Colour1bold">
    <w:name w:val="Colour 1 bold"/>
    <w:basedOn w:val="ListParagraph"/>
    <w:link w:val="Colour1boldChar"/>
    <w:qFormat/>
    <w:rsid w:val="00E549A3"/>
    <w:pPr>
      <w:ind w:left="0"/>
    </w:pPr>
    <w:rPr>
      <w:rFonts w:cs="Arial"/>
      <w:b/>
      <w:bCs/>
      <w:color w:val="C94527"/>
      <w:lang w:val="en-US"/>
    </w:rPr>
  </w:style>
  <w:style w:type="paragraph" w:customStyle="1" w:styleId="OHeading">
    <w:name w:val="O Heading"/>
    <w:basedOn w:val="Heading1UnnumberedToC"/>
    <w:link w:val="OHeadingChar"/>
    <w:rsid w:val="00320935"/>
    <w:pPr>
      <w:pageBreakBefore/>
      <w:framePr w:wrap="notBeside"/>
      <w:pBdr>
        <w:top w:val="single" w:sz="2" w:space="6" w:color="A43920"/>
        <w:left w:val="single" w:sz="2" w:space="30" w:color="A43920"/>
        <w:bottom w:val="single" w:sz="2" w:space="6" w:color="A43920"/>
        <w:right w:val="single" w:sz="48" w:space="30" w:color="A43920"/>
      </w:pBdr>
      <w:shd w:val="clear" w:color="auto" w:fill="C94527"/>
      <w:spacing w:after="0" w:line="240" w:lineRule="auto"/>
      <w:outlineLvl w:val="0"/>
    </w:pPr>
  </w:style>
  <w:style w:type="character" w:customStyle="1" w:styleId="Colour1boldChar">
    <w:name w:val="Colour 1 bold Char"/>
    <w:basedOn w:val="ListParagraphChar"/>
    <w:link w:val="Colour1bold"/>
    <w:rsid w:val="00E549A3"/>
    <w:rPr>
      <w:rFonts w:ascii="Arial" w:hAnsi="Arial" w:cs="Arial"/>
      <w:b/>
      <w:bCs/>
      <w:color w:val="C94527"/>
      <w:lang w:val="en-US"/>
    </w:rPr>
  </w:style>
  <w:style w:type="character" w:customStyle="1" w:styleId="OHeadingChar">
    <w:name w:val="O Heading Char"/>
    <w:basedOn w:val="Heading1UnnumberedToCChar"/>
    <w:link w:val="OHeading"/>
    <w:rsid w:val="00320935"/>
    <w:rPr>
      <w:rFonts w:ascii="Arial" w:hAnsi="Arial" w:cs="Arial"/>
      <w:color w:val="FFFFFF" w:themeColor="background1"/>
      <w:sz w:val="36"/>
      <w:szCs w:val="36"/>
      <w:shd w:val="clear" w:color="auto" w:fill="C94527"/>
    </w:rPr>
  </w:style>
  <w:style w:type="table" w:styleId="PlainTable2">
    <w:name w:val="Plain Table 2"/>
    <w:basedOn w:val="TableNormal"/>
    <w:uiPriority w:val="42"/>
    <w:rsid w:val="0099139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2B6FE5"/>
    <w:pPr>
      <w:spacing w:after="0" w:line="240" w:lineRule="auto"/>
    </w:pPr>
    <w:rPr>
      <w:rFonts w:ascii="Arial" w:hAnsi="Arial"/>
    </w:rPr>
    <w:tblPr/>
    <w:tcPr>
      <w:shd w:val="clear" w:color="auto" w:fill="auto"/>
    </w:tcPr>
  </w:style>
  <w:style w:type="table" w:styleId="GridTable1Light-Accent3">
    <w:name w:val="Grid Table 1 Light Accent 3"/>
    <w:basedOn w:val="TableNormal"/>
    <w:uiPriority w:val="46"/>
    <w:rsid w:val="00483B2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urpletable">
    <w:name w:val="Purple table"/>
    <w:basedOn w:val="TableNormal"/>
    <w:uiPriority w:val="99"/>
    <w:rsid w:val="0024385F"/>
    <w:pPr>
      <w:spacing w:after="0" w:line="240" w:lineRule="auto"/>
    </w:pPr>
    <w:rPr>
      <w:rFonts w:ascii="Arial" w:hAnsi="Arial"/>
    </w:rPr>
    <w:tblPr>
      <w:tblBorders>
        <w:top w:val="single" w:sz="4" w:space="0" w:color="2F317E"/>
        <w:left w:val="single" w:sz="4" w:space="0" w:color="2F317E"/>
        <w:bottom w:val="single" w:sz="4" w:space="0" w:color="2F317E"/>
        <w:right w:val="single" w:sz="4" w:space="0" w:color="2F317E"/>
        <w:insideH w:val="single" w:sz="4" w:space="0" w:color="2F317E"/>
        <w:insideV w:val="single" w:sz="4" w:space="0" w:color="2F317E"/>
      </w:tblBorders>
    </w:tblPr>
    <w:tcPr>
      <w:vAlign w:val="center"/>
    </w:tcPr>
    <w:tblStylePr w:type="firstRow">
      <w:pPr>
        <w:jc w:val="left"/>
      </w:pPr>
      <w:rPr>
        <w:rFonts w:ascii="Arial" w:hAnsi="Arial"/>
        <w:b w:val="0"/>
        <w:color w:val="auto"/>
        <w:sz w:val="22"/>
      </w:rPr>
      <w:tblPr/>
      <w:tcPr>
        <w:tcBorders>
          <w:top w:val="single" w:sz="4" w:space="0" w:color="2F317E"/>
          <w:left w:val="single" w:sz="4" w:space="0" w:color="2F317E"/>
          <w:bottom w:val="single" w:sz="4" w:space="0" w:color="2F317E"/>
          <w:right w:val="single" w:sz="4" w:space="0" w:color="2F317E"/>
          <w:insideH w:val="single" w:sz="4" w:space="0" w:color="2F317E"/>
          <w:insideV w:val="single" w:sz="4" w:space="0" w:color="2F317E"/>
          <w:tl2br w:val="nil"/>
          <w:tr2bl w:val="nil"/>
        </w:tcBorders>
      </w:tcPr>
    </w:tblStylePr>
  </w:style>
  <w:style w:type="table" w:customStyle="1" w:styleId="thinksteptable">
    <w:name w:val="thinkstep table"/>
    <w:basedOn w:val="TableNormal"/>
    <w:uiPriority w:val="99"/>
    <w:rsid w:val="00D36D1B"/>
    <w:pPr>
      <w:spacing w:after="0" w:line="240" w:lineRule="auto"/>
      <w:contextualSpacing/>
    </w:pPr>
    <w:rPr>
      <w:rFonts w:ascii="Arial" w:eastAsiaTheme="minorHAnsi" w:hAnsi="Arial"/>
      <w:color w:val="000000" w:themeColor="text1"/>
      <w:sz w:val="20"/>
      <w:szCs w:val="22"/>
      <w:lang w:eastAsia="en-US" w:bidi="ar-SA"/>
    </w:rPr>
    <w:tblPr>
      <w:tblBorders>
        <w:top w:val="single" w:sz="6" w:space="0" w:color="auto"/>
        <w:bottom w:val="single" w:sz="6" w:space="0" w:color="auto"/>
        <w:insideH w:val="single" w:sz="6" w:space="0" w:color="auto"/>
      </w:tblBorders>
      <w:tblCellMar>
        <w:top w:w="17" w:type="dxa"/>
        <w:left w:w="34" w:type="dxa"/>
        <w:bottom w:w="17" w:type="dxa"/>
        <w:right w:w="34" w:type="dxa"/>
      </w:tblCellMar>
    </w:tblPr>
    <w:trPr>
      <w:cantSplit/>
    </w:trPr>
    <w:tcPr>
      <w:shd w:val="clear" w:color="auto" w:fill="auto"/>
    </w:tcPr>
    <w:tblStylePr w:type="firstRow">
      <w:pPr>
        <w:keepNext/>
        <w:wordWrap/>
        <w:ind w:rightChars="0" w:right="0" w:firstLineChars="0" w:firstLine="0"/>
        <w:jc w:val="left"/>
      </w:pPr>
      <w:rPr>
        <w:rFonts w:ascii="Arial" w:hAnsi="Arial"/>
        <w:b/>
        <w:color w:val="FFFFFF" w:themeColor="background1"/>
      </w:rPr>
      <w:tblPr/>
      <w:tcPr>
        <w:shd w:val="clear" w:color="auto" w:fill="534698"/>
      </w:tcPr>
    </w:tblStylePr>
    <w:tblStylePr w:type="lastRow">
      <w:rPr>
        <w:b/>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style>
  <w:style w:type="paragraph" w:customStyle="1" w:styleId="Bullet2ndlevel">
    <w:name w:val="Bullet 2nd level"/>
    <w:basedOn w:val="ListParagraph"/>
    <w:link w:val="Bullet2ndlevelChar"/>
    <w:qFormat/>
    <w:rsid w:val="00E549A3"/>
    <w:pPr>
      <w:numPr>
        <w:numId w:val="14"/>
      </w:numPr>
      <w:ind w:left="1020" w:hanging="340"/>
      <w:contextualSpacing/>
    </w:pPr>
    <w:rPr>
      <w:rFonts w:cs="Arial"/>
      <w:lang w:val="en-US"/>
    </w:rPr>
  </w:style>
  <w:style w:type="paragraph" w:customStyle="1" w:styleId="IntHeading1">
    <w:name w:val="Int Heading 1"/>
    <w:basedOn w:val="OHeading"/>
    <w:next w:val="NormalfollowingHeading1"/>
    <w:link w:val="IntHeading1Char"/>
    <w:qFormat/>
    <w:rsid w:val="000144D0"/>
    <w:pPr>
      <w:framePr w:wrap="notBeside"/>
    </w:pPr>
  </w:style>
  <w:style w:type="character" w:customStyle="1" w:styleId="Bullet2ndlevelChar">
    <w:name w:val="Bullet 2nd level Char"/>
    <w:basedOn w:val="ListParagraphChar"/>
    <w:link w:val="Bullet2ndlevel"/>
    <w:rsid w:val="00E549A3"/>
    <w:rPr>
      <w:rFonts w:ascii="Arial" w:hAnsi="Arial" w:cs="Arial"/>
      <w:lang w:val="en-US"/>
    </w:rPr>
  </w:style>
  <w:style w:type="paragraph" w:customStyle="1" w:styleId="ExtHeading1">
    <w:name w:val="Ext Heading 1"/>
    <w:basedOn w:val="IntHeading1"/>
    <w:next w:val="NormalfollowingHeading1"/>
    <w:link w:val="ExtHeading1Char"/>
    <w:autoRedefine/>
    <w:qFormat/>
    <w:rsid w:val="00F4040D"/>
    <w:pPr>
      <w:framePr w:wrap="notBeside"/>
      <w:pBdr>
        <w:top w:val="single" w:sz="2" w:space="6" w:color="534698"/>
        <w:left w:val="single" w:sz="2" w:space="30" w:color="534698"/>
        <w:bottom w:val="single" w:sz="2" w:space="6" w:color="534698"/>
        <w:right w:val="single" w:sz="2" w:space="30" w:color="034B8F"/>
      </w:pBdr>
      <w:shd w:val="clear" w:color="auto" w:fill="71797F"/>
    </w:pPr>
  </w:style>
  <w:style w:type="character" w:customStyle="1" w:styleId="IntHeading1Char">
    <w:name w:val="Int Heading 1 Char"/>
    <w:basedOn w:val="OHeadingChar"/>
    <w:link w:val="IntHeading1"/>
    <w:rsid w:val="000144D0"/>
    <w:rPr>
      <w:rFonts w:ascii="Arial" w:hAnsi="Arial" w:cs="Arial"/>
      <w:color w:val="FFFFFF" w:themeColor="background1"/>
      <w:sz w:val="36"/>
      <w:szCs w:val="36"/>
      <w:shd w:val="clear" w:color="auto" w:fill="C94527"/>
    </w:rPr>
  </w:style>
  <w:style w:type="paragraph" w:customStyle="1" w:styleId="Colour1norm">
    <w:name w:val="Colour 1 norm"/>
    <w:basedOn w:val="Colour1bold"/>
    <w:link w:val="Colour1normChar"/>
    <w:qFormat/>
    <w:rsid w:val="00E549A3"/>
    <w:rPr>
      <w:b w:val="0"/>
    </w:rPr>
  </w:style>
  <w:style w:type="character" w:customStyle="1" w:styleId="ExtHeading1Char">
    <w:name w:val="Ext Heading 1 Char"/>
    <w:basedOn w:val="IntHeading1Char"/>
    <w:link w:val="ExtHeading1"/>
    <w:rsid w:val="00F4040D"/>
    <w:rPr>
      <w:rFonts w:ascii="Arial" w:hAnsi="Arial" w:cs="Arial"/>
      <w:color w:val="FFFFFF" w:themeColor="background1"/>
      <w:sz w:val="36"/>
      <w:szCs w:val="36"/>
      <w:shd w:val="clear" w:color="auto" w:fill="71797F"/>
    </w:rPr>
  </w:style>
  <w:style w:type="paragraph" w:customStyle="1" w:styleId="Colour2norm">
    <w:name w:val="Colour 2 norm"/>
    <w:basedOn w:val="Colour2bold"/>
    <w:link w:val="Colour2normChar"/>
    <w:qFormat/>
    <w:rsid w:val="00E549A3"/>
    <w:rPr>
      <w:b w:val="0"/>
    </w:rPr>
  </w:style>
  <w:style w:type="character" w:customStyle="1" w:styleId="Colour1normChar">
    <w:name w:val="Colour 1 norm Char"/>
    <w:basedOn w:val="Colour1boldChar"/>
    <w:link w:val="Colour1norm"/>
    <w:rsid w:val="00E549A3"/>
    <w:rPr>
      <w:rFonts w:ascii="Arial" w:hAnsi="Arial" w:cs="Arial"/>
      <w:b w:val="0"/>
      <w:bCs/>
      <w:color w:val="C94527"/>
      <w:lang w:val="en-US"/>
    </w:rPr>
  </w:style>
  <w:style w:type="paragraph" w:customStyle="1" w:styleId="Heading3nonumber">
    <w:name w:val="Heading 3 no number"/>
    <w:basedOn w:val="Heading3"/>
    <w:link w:val="Heading3nonumberChar"/>
    <w:qFormat/>
    <w:rsid w:val="006F22F4"/>
    <w:pPr>
      <w:numPr>
        <w:ilvl w:val="0"/>
        <w:numId w:val="0"/>
      </w:numPr>
    </w:pPr>
  </w:style>
  <w:style w:type="character" w:customStyle="1" w:styleId="Colour2normChar">
    <w:name w:val="Colour 2 norm Char"/>
    <w:basedOn w:val="Colour2boldChar"/>
    <w:link w:val="Colour2norm"/>
    <w:rsid w:val="00E549A3"/>
    <w:rPr>
      <w:rFonts w:ascii="Arial" w:hAnsi="Arial" w:cs="Arial"/>
      <w:b w:val="0"/>
      <w:bCs/>
      <w:color w:val="534698"/>
      <w:szCs w:val="22"/>
      <w:lang w:val="en-US"/>
    </w:rPr>
  </w:style>
  <w:style w:type="character" w:customStyle="1" w:styleId="Heading3nonumberChar">
    <w:name w:val="Heading 3 no number Char"/>
    <w:basedOn w:val="Heading3Char"/>
    <w:link w:val="Heading3nonumber"/>
    <w:rsid w:val="006F22F4"/>
    <w:rPr>
      <w:rFonts w:ascii="Arial" w:eastAsiaTheme="majorEastAsia" w:hAnsi="Arial" w:cstheme="majorBidi"/>
      <w:b/>
      <w:color w:val="2F317E"/>
      <w:szCs w:val="24"/>
    </w:rPr>
  </w:style>
  <w:style w:type="paragraph" w:customStyle="1" w:styleId="Heading1numbered">
    <w:name w:val="Heading 1 numbered"/>
    <w:basedOn w:val="IntHeading1"/>
    <w:next w:val="NormalfollowingHeading1"/>
    <w:link w:val="Heading1numberedChar"/>
    <w:qFormat/>
    <w:rsid w:val="00150902"/>
    <w:pPr>
      <w:framePr w:wrap="notBeside"/>
      <w:numPr>
        <w:numId w:val="15"/>
      </w:numPr>
      <w:pBdr>
        <w:top w:val="single" w:sz="2" w:space="6" w:color="C94527"/>
        <w:left w:val="single" w:sz="2" w:space="30" w:color="C94527"/>
        <w:bottom w:val="single" w:sz="2" w:space="6" w:color="C94527"/>
      </w:pBdr>
      <w:tabs>
        <w:tab w:val="left" w:pos="1701"/>
      </w:tabs>
      <w:ind w:firstLine="774"/>
    </w:pPr>
  </w:style>
  <w:style w:type="character" w:customStyle="1" w:styleId="Heading1numberedChar">
    <w:name w:val="Heading 1 numbered Char"/>
    <w:basedOn w:val="IntHeading1Char"/>
    <w:link w:val="Heading1numbered"/>
    <w:rsid w:val="00150902"/>
    <w:rPr>
      <w:rFonts w:ascii="Arial" w:hAnsi="Arial" w:cs="Arial"/>
      <w:color w:val="FFFFFF" w:themeColor="background1"/>
      <w:sz w:val="36"/>
      <w:szCs w:val="36"/>
      <w:shd w:val="clear" w:color="auto" w:fill="C94527"/>
    </w:rPr>
  </w:style>
  <w:style w:type="paragraph" w:customStyle="1" w:styleId="NormalfollowingHeading1">
    <w:name w:val="Normal following Heading 1"/>
    <w:basedOn w:val="Normal"/>
    <w:next w:val="Normal"/>
    <w:link w:val="NormalfollowingHeading1Char"/>
    <w:qFormat/>
    <w:rsid w:val="00DB2C41"/>
    <w:pPr>
      <w:spacing w:before="360" w:after="120" w:line="240" w:lineRule="auto"/>
    </w:pPr>
  </w:style>
  <w:style w:type="character" w:customStyle="1" w:styleId="NormalfollowingHeading1Char">
    <w:name w:val="Normal following Heading 1 Char"/>
    <w:basedOn w:val="DefaultParagraphFont"/>
    <w:link w:val="NormalfollowingHeading1"/>
    <w:rsid w:val="00DB2C41"/>
    <w:rPr>
      <w:rFonts w:ascii="Arial" w:hAnsi="Arial"/>
    </w:rPr>
  </w:style>
  <w:style w:type="paragraph" w:customStyle="1" w:styleId="ExtHeading1numberd">
    <w:name w:val="Ext Heading 1 numberd"/>
    <w:basedOn w:val="ExtHeading1"/>
    <w:next w:val="NormalfollowingHeading1"/>
    <w:link w:val="ExtHeading1numberdChar"/>
    <w:qFormat/>
    <w:rsid w:val="00150902"/>
    <w:pPr>
      <w:framePr w:wrap="notBeside"/>
      <w:numPr>
        <w:numId w:val="18"/>
      </w:numPr>
      <w:tabs>
        <w:tab w:val="left" w:pos="1701"/>
      </w:tabs>
      <w:ind w:firstLine="774"/>
    </w:pPr>
  </w:style>
  <w:style w:type="character" w:customStyle="1" w:styleId="ExtHeading1numberdChar">
    <w:name w:val="Ext Heading 1 numberd Char"/>
    <w:basedOn w:val="ExtHeading1Char"/>
    <w:link w:val="ExtHeading1numberd"/>
    <w:rsid w:val="00150902"/>
    <w:rPr>
      <w:rFonts w:ascii="Arial" w:hAnsi="Arial" w:cs="Arial"/>
      <w:color w:val="FFFFFF" w:themeColor="background1"/>
      <w:sz w:val="36"/>
      <w:szCs w:val="36"/>
      <w:shd w:val="clear" w:color="auto" w:fill="534698"/>
    </w:rPr>
  </w:style>
  <w:style w:type="paragraph" w:styleId="Revision">
    <w:name w:val="Revision"/>
    <w:hidden/>
    <w:uiPriority w:val="99"/>
    <w:semiHidden/>
    <w:rsid w:val="00B66E9F"/>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570858">
      <w:bodyDiv w:val="1"/>
      <w:marLeft w:val="0"/>
      <w:marRight w:val="0"/>
      <w:marTop w:val="0"/>
      <w:marBottom w:val="0"/>
      <w:divBdr>
        <w:top w:val="none" w:sz="0" w:space="0" w:color="auto"/>
        <w:left w:val="none" w:sz="0" w:space="0" w:color="auto"/>
        <w:bottom w:val="none" w:sz="0" w:space="0" w:color="auto"/>
        <w:right w:val="none" w:sz="0" w:space="0" w:color="auto"/>
      </w:divBdr>
    </w:div>
    <w:div w:id="620888989">
      <w:bodyDiv w:val="1"/>
      <w:marLeft w:val="0"/>
      <w:marRight w:val="0"/>
      <w:marTop w:val="0"/>
      <w:marBottom w:val="0"/>
      <w:divBdr>
        <w:top w:val="none" w:sz="0" w:space="0" w:color="auto"/>
        <w:left w:val="none" w:sz="0" w:space="0" w:color="auto"/>
        <w:bottom w:val="none" w:sz="0" w:space="0" w:color="auto"/>
        <w:right w:val="none" w:sz="0" w:space="0" w:color="auto"/>
      </w:divBdr>
    </w:div>
    <w:div w:id="86483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K:\11--Templates\11_master%20templates\ts-ZP402740-template-short%20documents-v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908c4f-0f3a-4f42-825c-b60d611e09c2">
      <Terms xmlns="http://schemas.microsoft.com/office/infopath/2007/PartnerControls"/>
    </lcf76f155ced4ddcb4097134ff3c332f>
    <TaxCatchAll xmlns="4adceb62-ef84-4abb-aa9c-7102cb8fdd45" xsi:nil="true"/>
    <SharedWithUsers xmlns="4adceb62-ef84-4abb-aa9c-7102cb8fdd45">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E1AECA5D80BC458E33A67BC4745549" ma:contentTypeVersion="18" ma:contentTypeDescription="Create a new document." ma:contentTypeScope="" ma:versionID="58e27e054e7221b6fa4533791db250fc">
  <xsd:schema xmlns:xsd="http://www.w3.org/2001/XMLSchema" xmlns:xs="http://www.w3.org/2001/XMLSchema" xmlns:p="http://schemas.microsoft.com/office/2006/metadata/properties" xmlns:ns2="7b908c4f-0f3a-4f42-825c-b60d611e09c2" xmlns:ns3="4adceb62-ef84-4abb-aa9c-7102cb8fdd45" targetNamespace="http://schemas.microsoft.com/office/2006/metadata/properties" ma:root="true" ma:fieldsID="89a3058802ffee660022cfdc0f8e776c" ns2:_="" ns3:_="">
    <xsd:import namespace="7b908c4f-0f3a-4f42-825c-b60d611e09c2"/>
    <xsd:import namespace="4adceb62-ef84-4abb-aa9c-7102cb8fdd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08c4f-0f3a-4f42-825c-b60d611e09c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bbf47a-f6ca-4b6c-a896-b8359ca3f1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ceb62-ef84-4abb-aa9c-7102cb8fdd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3d88f8-a8df-4ec0-b05e-efe4e8f30118}" ma:internalName="TaxCatchAll" ma:showField="CatchAllData" ma:web="4adceb62-ef84-4abb-aa9c-7102cb8fd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C89EA9-10F7-4B57-978D-6142072C01F4}">
  <ds:schemaRefs>
    <ds:schemaRef ds:uri="http://schemas.microsoft.com/office/2006/metadata/properties"/>
    <ds:schemaRef ds:uri="http://schemas.microsoft.com/office/infopath/2007/PartnerControls"/>
    <ds:schemaRef ds:uri="7b908c4f-0f3a-4f42-825c-b60d611e09c2"/>
    <ds:schemaRef ds:uri="4adceb62-ef84-4abb-aa9c-7102cb8fdd45"/>
  </ds:schemaRefs>
</ds:datastoreItem>
</file>

<file path=customXml/itemProps2.xml><?xml version="1.0" encoding="utf-8"?>
<ds:datastoreItem xmlns:ds="http://schemas.openxmlformats.org/officeDocument/2006/customXml" ds:itemID="{58AF16F6-46F3-4A12-BA03-900CEB4E7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908c4f-0f3a-4f42-825c-b60d611e09c2"/>
    <ds:schemaRef ds:uri="4adceb62-ef84-4abb-aa9c-7102cb8fd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3057A4-1DC3-4DC1-8F95-C7F3F8A149BC}">
  <ds:schemaRefs>
    <ds:schemaRef ds:uri="http://schemas.openxmlformats.org/officeDocument/2006/bibliography"/>
  </ds:schemaRefs>
</ds:datastoreItem>
</file>

<file path=customXml/itemProps4.xml><?xml version="1.0" encoding="utf-8"?>
<ds:datastoreItem xmlns:ds="http://schemas.openxmlformats.org/officeDocument/2006/customXml" ds:itemID="{6C1D3486-8CA2-421C-97E5-7C3E76C721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ts-ZP402740-template-short documents-v1.5.dotx</Template>
  <TotalTime>3</TotalTime>
  <Pages>3</Pages>
  <Words>306</Words>
  <Characters>1745</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Adavies</dc:creator>
  <cp:keywords/>
  <dc:description/>
  <cp:lastModifiedBy>Melinda Coles</cp:lastModifiedBy>
  <cp:revision>6</cp:revision>
  <cp:lastPrinted>2022-09-29T23:05:00Z</cp:lastPrinted>
  <dcterms:created xsi:type="dcterms:W3CDTF">2024-12-10T04:48:00Z</dcterms:created>
  <dcterms:modified xsi:type="dcterms:W3CDTF">2024-12-10T05:03:00Z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0x01010096E1AECA5D80BC458E33A67BC4745549</vt:lpwstr>
  </property>
</Properties>
</file>